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1C150B" w:rsidRDefault="006D6A75" w:rsidP="00A705EB">
      <w:pPr>
        <w:jc w:val="center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 xml:space="preserve">Prot. n. </w:t>
      </w:r>
      <w:r w:rsidR="00E91BDA" w:rsidRPr="001C150B">
        <w:rPr>
          <w:rFonts w:ascii="Verdana" w:hAnsi="Verdana"/>
          <w:sz w:val="20"/>
          <w:szCs w:val="20"/>
        </w:rPr>
        <w:t>AOOUFR0YV</w:t>
      </w:r>
      <w:r w:rsidR="00A705EB" w:rsidRPr="001C150B">
        <w:rPr>
          <w:rFonts w:ascii="Verdana" w:hAnsi="Verdana"/>
          <w:sz w:val="20"/>
          <w:szCs w:val="20"/>
        </w:rPr>
        <w:t>000</w:t>
      </w:r>
      <w:r w:rsidR="00B251E3" w:rsidRPr="001C150B">
        <w:rPr>
          <w:rFonts w:ascii="Verdana" w:hAnsi="Verdana"/>
          <w:sz w:val="20"/>
          <w:szCs w:val="20"/>
        </w:rPr>
        <w:t>2898</w:t>
      </w:r>
      <w:r w:rsidR="00A705EB" w:rsidRPr="001C150B">
        <w:rPr>
          <w:rFonts w:ascii="Verdana" w:hAnsi="Verdana"/>
          <w:sz w:val="20"/>
          <w:szCs w:val="20"/>
        </w:rPr>
        <w:t xml:space="preserve"> L/6</w:t>
      </w:r>
      <w:r w:rsidRPr="001C150B">
        <w:rPr>
          <w:rFonts w:ascii="Verdana" w:hAnsi="Verdana"/>
          <w:sz w:val="20"/>
          <w:szCs w:val="20"/>
        </w:rPr>
        <w:tab/>
      </w:r>
      <w:r w:rsidRPr="001C150B">
        <w:rPr>
          <w:rFonts w:ascii="Verdana" w:hAnsi="Verdana"/>
          <w:sz w:val="20"/>
          <w:szCs w:val="20"/>
        </w:rPr>
        <w:tab/>
      </w:r>
      <w:r w:rsidRPr="001C150B">
        <w:rPr>
          <w:rFonts w:ascii="Verdana" w:hAnsi="Verdana"/>
          <w:sz w:val="20"/>
          <w:szCs w:val="20"/>
        </w:rPr>
        <w:tab/>
        <w:t xml:space="preserve">Genzano di Roma, </w:t>
      </w:r>
      <w:sdt>
        <w:sdtPr>
          <w:rPr>
            <w:rFonts w:ascii="Verdana" w:hAnsi="Verdana"/>
            <w:sz w:val="20"/>
            <w:szCs w:val="20"/>
          </w:rPr>
          <w:id w:val="100925643"/>
          <w:placeholder>
            <w:docPart w:val="A720553B45AC4D0585AF7A3112C14AFF"/>
          </w:placeholder>
          <w:date w:fullDate="2016-07-19T00:00:00Z">
            <w:dateFormat w:val="dd/MM/yyyy"/>
            <w:lid w:val="it-IT"/>
            <w:storeMappedDataAs w:val="dateTime"/>
            <w:calendar w:val="gregorian"/>
          </w:date>
        </w:sdtPr>
        <w:sdtContent>
          <w:r w:rsidR="00A705EB" w:rsidRPr="001C150B">
            <w:rPr>
              <w:rFonts w:ascii="Verdana" w:hAnsi="Verdana"/>
              <w:sz w:val="20"/>
              <w:szCs w:val="20"/>
            </w:rPr>
            <w:t>19/07/2016</w:t>
          </w:r>
        </w:sdtContent>
      </w:sdt>
    </w:p>
    <w:p w:rsidR="006D6A75" w:rsidRPr="001C150B" w:rsidRDefault="006D6A75" w:rsidP="00A705EB">
      <w:pPr>
        <w:jc w:val="both"/>
        <w:rPr>
          <w:rFonts w:ascii="Verdana" w:hAnsi="Verdana"/>
          <w:sz w:val="20"/>
          <w:szCs w:val="20"/>
        </w:rPr>
      </w:pPr>
    </w:p>
    <w:p w:rsidR="006D6A75" w:rsidRPr="001C150B" w:rsidRDefault="006D6A75" w:rsidP="00A705EB">
      <w:pPr>
        <w:tabs>
          <w:tab w:val="left" w:pos="3570"/>
          <w:tab w:val="left" w:pos="4373"/>
        </w:tabs>
        <w:jc w:val="both"/>
        <w:rPr>
          <w:rFonts w:ascii="Verdana" w:hAnsi="Verdana"/>
          <w:sz w:val="20"/>
          <w:szCs w:val="20"/>
        </w:rPr>
      </w:pPr>
    </w:p>
    <w:p w:rsidR="006D6A75" w:rsidRPr="001C150B" w:rsidRDefault="006D6A75" w:rsidP="00A705EB">
      <w:pPr>
        <w:ind w:left="5672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 xml:space="preserve">All’Albo </w:t>
      </w:r>
      <w:r w:rsidRPr="001C150B">
        <w:rPr>
          <w:rFonts w:ascii="Verdana" w:hAnsi="Verdana"/>
          <w:i/>
          <w:sz w:val="20"/>
          <w:szCs w:val="20"/>
        </w:rPr>
        <w:t>on line</w:t>
      </w:r>
      <w:r w:rsidRPr="001C150B">
        <w:rPr>
          <w:rFonts w:ascii="Verdana" w:hAnsi="Verdana"/>
          <w:sz w:val="20"/>
          <w:szCs w:val="20"/>
        </w:rPr>
        <w:t xml:space="preserve"> dell’Istituto</w:t>
      </w:r>
    </w:p>
    <w:p w:rsidR="006D6A75" w:rsidRPr="001C150B" w:rsidRDefault="006D6A75" w:rsidP="00A705EB">
      <w:pPr>
        <w:ind w:left="5672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>(</w:t>
      </w:r>
      <w:hyperlink r:id="rId6" w:history="1">
        <w:r w:rsidRPr="001C150B">
          <w:rPr>
            <w:rStyle w:val="Collegamentoipertestuale"/>
            <w:rFonts w:ascii="Verdana" w:hAnsi="Verdana"/>
            <w:sz w:val="20"/>
            <w:szCs w:val="20"/>
          </w:rPr>
          <w:t>www.icdesanctis.gov.it</w:t>
        </w:r>
      </w:hyperlink>
      <w:r w:rsidRPr="001C150B">
        <w:rPr>
          <w:rFonts w:ascii="Verdana" w:hAnsi="Verdana"/>
          <w:sz w:val="20"/>
          <w:szCs w:val="20"/>
        </w:rPr>
        <w:t>)</w:t>
      </w:r>
    </w:p>
    <w:p w:rsidR="006D6A75" w:rsidRPr="001C150B" w:rsidRDefault="006D6A75" w:rsidP="00A705EB">
      <w:pPr>
        <w:ind w:left="5672"/>
        <w:jc w:val="both"/>
        <w:rPr>
          <w:rFonts w:ascii="Verdana" w:hAnsi="Verdana"/>
          <w:sz w:val="20"/>
          <w:szCs w:val="20"/>
        </w:rPr>
      </w:pPr>
    </w:p>
    <w:p w:rsidR="00A705EB" w:rsidRPr="001C150B" w:rsidRDefault="006D6A75" w:rsidP="00A705EB">
      <w:pPr>
        <w:ind w:left="5672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>A</w:t>
      </w:r>
      <w:r w:rsidR="00A705EB" w:rsidRPr="001C150B">
        <w:rPr>
          <w:rFonts w:ascii="Verdana" w:hAnsi="Verdana"/>
          <w:sz w:val="20"/>
          <w:szCs w:val="20"/>
        </w:rPr>
        <w:t>l Sindaco del Comune di Genzano</w:t>
      </w:r>
    </w:p>
    <w:p w:rsidR="00B251E3" w:rsidRPr="001C150B" w:rsidRDefault="00935D1B" w:rsidP="00B251E3">
      <w:pPr>
        <w:ind w:left="5664"/>
        <w:rPr>
          <w:rFonts w:ascii="Verdana" w:hAnsi="Verdana"/>
          <w:sz w:val="20"/>
          <w:szCs w:val="20"/>
        </w:rPr>
      </w:pPr>
      <w:hyperlink r:id="rId7" w:history="1">
        <w:r w:rsidR="00B251E3" w:rsidRPr="001C150B">
          <w:rPr>
            <w:rStyle w:val="Collegamentoipertestuale"/>
            <w:rFonts w:ascii="Verdana" w:hAnsi="Verdana"/>
            <w:sz w:val="20"/>
            <w:szCs w:val="20"/>
          </w:rPr>
          <w:t>sindaco@comune.genzanodiroma.roma.it</w:t>
        </w:r>
      </w:hyperlink>
    </w:p>
    <w:p w:rsidR="00A705EB" w:rsidRPr="001C150B" w:rsidRDefault="00935D1B" w:rsidP="00B251E3">
      <w:pPr>
        <w:ind w:left="5672"/>
        <w:jc w:val="both"/>
        <w:rPr>
          <w:rFonts w:ascii="Verdana" w:hAnsi="Verdana"/>
          <w:sz w:val="20"/>
          <w:szCs w:val="20"/>
        </w:rPr>
      </w:pPr>
      <w:hyperlink r:id="rId8" w:history="1">
        <w:r w:rsidR="00B251E3" w:rsidRPr="001C150B">
          <w:rPr>
            <w:rStyle w:val="Collegamentoipertestuale"/>
            <w:rFonts w:ascii="Verdana" w:hAnsi="Verdana"/>
            <w:sz w:val="20"/>
            <w:szCs w:val="20"/>
          </w:rPr>
          <w:t>protocollo@comunegenzanodiromapec.it</w:t>
        </w:r>
      </w:hyperlink>
    </w:p>
    <w:p w:rsidR="001C150B" w:rsidRPr="001C150B" w:rsidRDefault="001C150B" w:rsidP="001C150B">
      <w:pPr>
        <w:ind w:left="5672"/>
        <w:jc w:val="both"/>
        <w:rPr>
          <w:rFonts w:ascii="Verdana" w:hAnsi="Verdana"/>
          <w:sz w:val="20"/>
          <w:szCs w:val="20"/>
        </w:rPr>
      </w:pPr>
    </w:p>
    <w:p w:rsidR="001C150B" w:rsidRPr="001C150B" w:rsidRDefault="001C150B" w:rsidP="001C150B">
      <w:pPr>
        <w:ind w:left="5672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 xml:space="preserve">All’Assessore alla Pubblica Istruzione </w:t>
      </w:r>
    </w:p>
    <w:p w:rsidR="001C150B" w:rsidRPr="001C150B" w:rsidRDefault="00935D1B" w:rsidP="001C150B">
      <w:pPr>
        <w:ind w:left="5664"/>
        <w:rPr>
          <w:rFonts w:ascii="Verdana" w:hAnsi="Verdana"/>
          <w:color w:val="555555"/>
          <w:sz w:val="20"/>
          <w:szCs w:val="20"/>
        </w:rPr>
      </w:pPr>
      <w:hyperlink r:id="rId9" w:history="1">
        <w:r w:rsidR="001C150B" w:rsidRPr="001C150B">
          <w:rPr>
            <w:rStyle w:val="Collegamentoipertestuale"/>
            <w:rFonts w:ascii="Verdana" w:hAnsi="Verdana"/>
            <w:sz w:val="20"/>
            <w:szCs w:val="20"/>
          </w:rPr>
          <w:t>valeri.e@comune.genzanodiroma.roma.it</w:t>
        </w:r>
      </w:hyperlink>
    </w:p>
    <w:p w:rsidR="001C150B" w:rsidRPr="001C150B" w:rsidRDefault="001C150B" w:rsidP="001C150B">
      <w:pPr>
        <w:ind w:left="5664"/>
        <w:rPr>
          <w:rFonts w:ascii="Verdana" w:hAnsi="Verdana"/>
          <w:color w:val="555555"/>
          <w:sz w:val="20"/>
          <w:szCs w:val="20"/>
        </w:rPr>
      </w:pPr>
      <w:r w:rsidRPr="001C150B">
        <w:rPr>
          <w:rFonts w:ascii="Verdana" w:hAnsi="Verdana"/>
          <w:color w:val="555555"/>
          <w:sz w:val="20"/>
          <w:szCs w:val="20"/>
        </w:rPr>
        <w:t>nasoni.r@comune.genzanodiroma.roma.it</w:t>
      </w:r>
    </w:p>
    <w:p w:rsidR="00B251E3" w:rsidRPr="001C150B" w:rsidRDefault="00B251E3" w:rsidP="00A705EB">
      <w:pPr>
        <w:ind w:left="5672"/>
        <w:jc w:val="both"/>
        <w:rPr>
          <w:rFonts w:ascii="Verdana" w:hAnsi="Verdana"/>
          <w:sz w:val="20"/>
          <w:szCs w:val="20"/>
        </w:rPr>
      </w:pPr>
    </w:p>
    <w:p w:rsidR="00A705EB" w:rsidRPr="001C150B" w:rsidRDefault="001C150B" w:rsidP="00A705EB">
      <w:pPr>
        <w:ind w:left="5672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>All’</w:t>
      </w:r>
      <w:r w:rsidR="00A705EB" w:rsidRPr="001C150B">
        <w:rPr>
          <w:rFonts w:ascii="Verdana" w:hAnsi="Verdana"/>
          <w:sz w:val="20"/>
          <w:szCs w:val="20"/>
        </w:rPr>
        <w:t xml:space="preserve">Ufficio Tecnico </w:t>
      </w:r>
    </w:p>
    <w:p w:rsidR="00B251E3" w:rsidRPr="001C150B" w:rsidRDefault="00935D1B" w:rsidP="00B251E3">
      <w:pPr>
        <w:ind w:left="5664"/>
        <w:rPr>
          <w:rFonts w:ascii="Verdana" w:hAnsi="Verdana"/>
          <w:color w:val="555555"/>
          <w:sz w:val="20"/>
          <w:szCs w:val="20"/>
        </w:rPr>
      </w:pPr>
      <w:hyperlink r:id="rId10" w:history="1">
        <w:r w:rsidR="00B251E3" w:rsidRPr="001C150B">
          <w:rPr>
            <w:rStyle w:val="Collegamentoipertestuale"/>
            <w:rFonts w:ascii="Verdana" w:hAnsi="Verdana"/>
            <w:sz w:val="20"/>
            <w:szCs w:val="20"/>
          </w:rPr>
          <w:t>sorrentino.g@comune.genzanodiroma.roma.it</w:t>
        </w:r>
      </w:hyperlink>
      <w:r w:rsidR="00B251E3" w:rsidRPr="001C150B">
        <w:rPr>
          <w:rFonts w:ascii="Verdana" w:hAnsi="Verdana"/>
          <w:color w:val="555555"/>
          <w:sz w:val="20"/>
          <w:szCs w:val="20"/>
        </w:rPr>
        <w:t xml:space="preserve">; </w:t>
      </w:r>
      <w:hyperlink r:id="rId11" w:history="1">
        <w:r w:rsidR="00B251E3" w:rsidRPr="001C150B">
          <w:rPr>
            <w:rStyle w:val="Collegamentoipertestuale"/>
            <w:rFonts w:ascii="Verdana" w:hAnsi="Verdana"/>
            <w:sz w:val="20"/>
            <w:szCs w:val="20"/>
          </w:rPr>
          <w:t>tecmanu@comune.genzanodiroma.roma.it</w:t>
        </w:r>
      </w:hyperlink>
    </w:p>
    <w:p w:rsidR="00A705EB" w:rsidRPr="001C150B" w:rsidRDefault="00A705EB" w:rsidP="001C150B">
      <w:pPr>
        <w:ind w:right="401"/>
        <w:jc w:val="both"/>
        <w:rPr>
          <w:rFonts w:ascii="Verdana" w:hAnsi="Verdana"/>
          <w:sz w:val="20"/>
          <w:szCs w:val="20"/>
        </w:rPr>
      </w:pPr>
    </w:p>
    <w:p w:rsidR="00A705EB" w:rsidRPr="001C150B" w:rsidRDefault="00A705EB" w:rsidP="001C150B">
      <w:pPr>
        <w:ind w:right="401"/>
        <w:jc w:val="both"/>
        <w:rPr>
          <w:rFonts w:ascii="Verdana" w:hAnsi="Verdana"/>
          <w:sz w:val="20"/>
          <w:szCs w:val="20"/>
        </w:rPr>
      </w:pPr>
    </w:p>
    <w:p w:rsidR="00A705EB" w:rsidRPr="001C150B" w:rsidRDefault="00A705EB" w:rsidP="001C150B">
      <w:pPr>
        <w:ind w:right="401"/>
        <w:jc w:val="both"/>
        <w:rPr>
          <w:rFonts w:ascii="Verdana" w:hAnsi="Verdana"/>
          <w:b/>
          <w:sz w:val="20"/>
          <w:szCs w:val="20"/>
        </w:rPr>
      </w:pPr>
      <w:r w:rsidRPr="001C150B">
        <w:rPr>
          <w:rFonts w:ascii="Verdana" w:hAnsi="Verdana"/>
          <w:b/>
          <w:sz w:val="20"/>
          <w:szCs w:val="20"/>
        </w:rPr>
        <w:t>Oggetto: richiesta di autorizzazione all’ampliamento dell’infrastruttura  LAN/WLAN di cui all’Avviso del MIUR Prot.</w:t>
      </w:r>
      <w:r w:rsidR="001C150B" w:rsidRPr="001C150B">
        <w:rPr>
          <w:rFonts w:ascii="Verdana" w:hAnsi="Verdana"/>
          <w:b/>
          <w:sz w:val="20"/>
          <w:szCs w:val="20"/>
        </w:rPr>
        <w:t xml:space="preserve"> </w:t>
      </w:r>
      <w:r w:rsidRPr="001C150B">
        <w:rPr>
          <w:rFonts w:ascii="Verdana" w:hAnsi="Verdana"/>
          <w:b/>
          <w:sz w:val="20"/>
          <w:szCs w:val="20"/>
        </w:rPr>
        <w:t>n. AOODGEFID/9035.</w:t>
      </w:r>
    </w:p>
    <w:p w:rsidR="00A705EB" w:rsidRPr="001C150B" w:rsidRDefault="00A705EB" w:rsidP="00A705EB">
      <w:pPr>
        <w:ind w:right="401"/>
        <w:jc w:val="both"/>
        <w:rPr>
          <w:rFonts w:ascii="Verdana" w:hAnsi="Verdana"/>
          <w:sz w:val="20"/>
          <w:szCs w:val="20"/>
        </w:rPr>
      </w:pPr>
    </w:p>
    <w:p w:rsidR="00A705EB" w:rsidRPr="001C150B" w:rsidRDefault="00A705EB" w:rsidP="00A705EB">
      <w:pPr>
        <w:ind w:right="401"/>
        <w:jc w:val="both"/>
        <w:rPr>
          <w:rFonts w:ascii="Verdana" w:hAnsi="Verdana"/>
          <w:sz w:val="20"/>
          <w:szCs w:val="20"/>
        </w:rPr>
      </w:pPr>
    </w:p>
    <w:p w:rsidR="00A705EB" w:rsidRPr="001C150B" w:rsidRDefault="00A705EB" w:rsidP="00A705EB">
      <w:pPr>
        <w:ind w:right="401" w:firstLine="708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>Si comunica a codesta Sett. Amministrazione che questo Istituto partecipa al progetto in PON FESR oggetto per ampliare l’infrastruttura di rete dati LAN/WLAN dei plessi di questo Istituto, al fine aumentare la fruizione delle potenzialità che offre il web per le attività amministrative e didattiche.</w:t>
      </w:r>
    </w:p>
    <w:p w:rsidR="00A705EB" w:rsidRPr="001C150B" w:rsidRDefault="00A705EB" w:rsidP="00A705EB">
      <w:pPr>
        <w:ind w:right="401" w:firstLine="708"/>
        <w:jc w:val="both"/>
        <w:rPr>
          <w:rFonts w:ascii="Verdana" w:hAnsi="Verdana"/>
          <w:sz w:val="20"/>
          <w:szCs w:val="20"/>
        </w:rPr>
      </w:pPr>
    </w:p>
    <w:p w:rsidR="00B251E3" w:rsidRPr="001C150B" w:rsidRDefault="00A705EB" w:rsidP="00A705EB">
      <w:pPr>
        <w:ind w:right="401" w:firstLine="708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 xml:space="preserve">Al fine di realizzare gli ampliamenti di cui sopra, si comunica alle SS.LL. - in quanto l’Amministrazione comunale è l’ente proprietario degli edifici adibiti a plessi scolastici - l’esigenza di realizzare </w:t>
      </w:r>
      <w:r w:rsidR="00B251E3" w:rsidRPr="001C150B">
        <w:rPr>
          <w:rFonts w:ascii="Verdana" w:hAnsi="Verdana"/>
          <w:sz w:val="20"/>
          <w:szCs w:val="20"/>
        </w:rPr>
        <w:t xml:space="preserve">la parziale modifica della rete LAN e </w:t>
      </w:r>
      <w:r w:rsidRPr="001C150B">
        <w:rPr>
          <w:rFonts w:ascii="Verdana" w:hAnsi="Verdana"/>
          <w:sz w:val="20"/>
          <w:szCs w:val="20"/>
        </w:rPr>
        <w:t xml:space="preserve">piccoli lavori </w:t>
      </w:r>
      <w:r w:rsidR="00B251E3" w:rsidRPr="001C150B">
        <w:rPr>
          <w:rFonts w:ascii="Verdana" w:hAnsi="Verdana"/>
          <w:sz w:val="20"/>
          <w:szCs w:val="20"/>
        </w:rPr>
        <w:t xml:space="preserve">sulle infrastrutture (per esempio, posizionamento di canaline, posizionamento di </w:t>
      </w:r>
      <w:proofErr w:type="spellStart"/>
      <w:r w:rsidR="00B251E3" w:rsidRPr="001C150B">
        <w:rPr>
          <w:rFonts w:ascii="Verdana" w:hAnsi="Verdana"/>
          <w:sz w:val="20"/>
          <w:szCs w:val="20"/>
        </w:rPr>
        <w:t>access</w:t>
      </w:r>
      <w:proofErr w:type="spellEnd"/>
      <w:r w:rsidR="00B251E3" w:rsidRPr="001C150B">
        <w:rPr>
          <w:rFonts w:ascii="Verdana" w:hAnsi="Verdana"/>
          <w:sz w:val="20"/>
          <w:szCs w:val="20"/>
        </w:rPr>
        <w:t xml:space="preserve"> </w:t>
      </w:r>
      <w:proofErr w:type="spellStart"/>
      <w:r w:rsidR="00B251E3" w:rsidRPr="001C150B">
        <w:rPr>
          <w:rFonts w:ascii="Verdana" w:hAnsi="Verdana"/>
          <w:sz w:val="20"/>
          <w:szCs w:val="20"/>
        </w:rPr>
        <w:t>point</w:t>
      </w:r>
      <w:proofErr w:type="spellEnd"/>
      <w:r w:rsidR="00B251E3" w:rsidRPr="001C150B">
        <w:rPr>
          <w:rFonts w:ascii="Verdana" w:hAnsi="Verdana"/>
          <w:sz w:val="20"/>
          <w:szCs w:val="20"/>
        </w:rPr>
        <w:t xml:space="preserve">, posizionamento di armadi </w:t>
      </w:r>
      <w:proofErr w:type="spellStart"/>
      <w:r w:rsidR="00B251E3" w:rsidRPr="001C150B">
        <w:rPr>
          <w:rFonts w:ascii="Verdana" w:hAnsi="Verdana"/>
          <w:sz w:val="20"/>
          <w:szCs w:val="20"/>
        </w:rPr>
        <w:t>rack</w:t>
      </w:r>
      <w:proofErr w:type="spellEnd"/>
      <w:r w:rsidR="00B251E3" w:rsidRPr="001C150B">
        <w:rPr>
          <w:rFonts w:ascii="Verdana" w:hAnsi="Verdana"/>
          <w:sz w:val="20"/>
          <w:szCs w:val="20"/>
        </w:rPr>
        <w:t>).</w:t>
      </w:r>
    </w:p>
    <w:p w:rsidR="00B251E3" w:rsidRPr="001C150B" w:rsidRDefault="00B251E3" w:rsidP="00A705EB">
      <w:pPr>
        <w:ind w:right="401" w:firstLine="708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 xml:space="preserve">S allega alla presente </w:t>
      </w:r>
      <w:r w:rsidRPr="001C150B">
        <w:rPr>
          <w:rFonts w:ascii="Verdana" w:hAnsi="Verdana"/>
          <w:i/>
          <w:sz w:val="20"/>
          <w:szCs w:val="20"/>
        </w:rPr>
        <w:t>Capitolato tecnico</w:t>
      </w:r>
      <w:r w:rsidRPr="001C150B">
        <w:rPr>
          <w:rFonts w:ascii="Verdana" w:hAnsi="Verdana"/>
          <w:sz w:val="20"/>
          <w:szCs w:val="20"/>
        </w:rPr>
        <w:t xml:space="preserve"> del’intervento (Allegato n. 2) e relative planimetrie degli interventi (</w:t>
      </w:r>
      <w:r w:rsidRPr="001C150B">
        <w:rPr>
          <w:rFonts w:ascii="Verdana" w:hAnsi="Verdana"/>
          <w:i/>
          <w:sz w:val="20"/>
          <w:szCs w:val="20"/>
        </w:rPr>
        <w:t>Allegato n. 2</w:t>
      </w:r>
      <w:r w:rsidRPr="001C150B">
        <w:rPr>
          <w:rFonts w:ascii="Verdana" w:hAnsi="Verdana"/>
          <w:sz w:val="20"/>
          <w:szCs w:val="20"/>
        </w:rPr>
        <w:t>); si resta a disposizione per i chiarimenti del caso.</w:t>
      </w:r>
    </w:p>
    <w:p w:rsidR="00B251E3" w:rsidRPr="001C150B" w:rsidRDefault="00B251E3" w:rsidP="00B251E3">
      <w:pPr>
        <w:ind w:right="401"/>
        <w:jc w:val="both"/>
        <w:rPr>
          <w:rFonts w:ascii="Verdana" w:hAnsi="Verdana"/>
          <w:sz w:val="20"/>
          <w:szCs w:val="20"/>
        </w:rPr>
      </w:pPr>
    </w:p>
    <w:p w:rsidR="00B251E3" w:rsidRPr="001C150B" w:rsidRDefault="00B251E3" w:rsidP="00B251E3">
      <w:pPr>
        <w:ind w:right="401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ab/>
        <w:t>Si chiede a codesta Spett. Amministrazione autorizzazione scritta.</w:t>
      </w:r>
    </w:p>
    <w:p w:rsidR="00B251E3" w:rsidRPr="001C150B" w:rsidRDefault="00B251E3" w:rsidP="00B251E3">
      <w:pPr>
        <w:ind w:right="401"/>
        <w:jc w:val="both"/>
        <w:rPr>
          <w:rFonts w:ascii="Verdana" w:hAnsi="Verdana"/>
          <w:sz w:val="20"/>
          <w:szCs w:val="20"/>
        </w:rPr>
      </w:pPr>
    </w:p>
    <w:p w:rsidR="00B251E3" w:rsidRPr="001C150B" w:rsidRDefault="00B251E3" w:rsidP="00B251E3">
      <w:pPr>
        <w:ind w:right="401" w:firstLine="708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>Cordialità.</w:t>
      </w:r>
    </w:p>
    <w:p w:rsidR="006D6A75" w:rsidRDefault="006D6A75" w:rsidP="00A705EB">
      <w:pPr>
        <w:pStyle w:val="nomesociet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1C150B" w:rsidRPr="001C150B" w:rsidRDefault="001C150B" w:rsidP="00A705EB">
      <w:pPr>
        <w:pStyle w:val="nomesociet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D6A75" w:rsidRPr="00A705EB" w:rsidRDefault="006D6A75" w:rsidP="00A705EB">
      <w:pPr>
        <w:jc w:val="both"/>
        <w:rPr>
          <w:rFonts w:ascii="Verdana" w:hAnsi="Verdana"/>
          <w:sz w:val="22"/>
          <w:szCs w:val="22"/>
        </w:rPr>
      </w:pP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  <w:t xml:space="preserve">      IL DIRIGENTE SCOLASTICO</w:t>
      </w:r>
    </w:p>
    <w:p w:rsidR="006D6A75" w:rsidRPr="00A705EB" w:rsidRDefault="006D6A75" w:rsidP="00A705EB">
      <w:pPr>
        <w:jc w:val="both"/>
        <w:rPr>
          <w:rFonts w:ascii="Verdana" w:hAnsi="Verdana"/>
          <w:sz w:val="22"/>
          <w:szCs w:val="22"/>
        </w:rPr>
      </w:pPr>
      <w:r w:rsidRPr="00A705EB">
        <w:rPr>
          <w:rFonts w:ascii="Verdana" w:hAnsi="Verdana"/>
          <w:sz w:val="22"/>
          <w:szCs w:val="22"/>
        </w:rPr>
        <w:tab/>
        <w:t xml:space="preserve">       </w:t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  <w:t>(Prof. Antonio DRAISCI)</w:t>
      </w:r>
    </w:p>
    <w:p w:rsidR="006D6A75" w:rsidRPr="00A705EB" w:rsidRDefault="00935D1B" w:rsidP="00A705E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1pt;margin-top:4.95pt;width:181.65pt;height:100.6pt;z-index:251657728;mso-wrap-style:none" filled="f" stroked="f">
            <v:textbox style="mso-fit-shape-to-text:t">
              <w:txbxContent>
                <w:p w:rsidR="006D6A75" w:rsidRDefault="008C5F7E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A705EB" w:rsidRDefault="006D6A75" w:rsidP="00A705EB">
      <w:pPr>
        <w:jc w:val="both"/>
        <w:rPr>
          <w:rFonts w:ascii="Verdana" w:hAnsi="Verdana"/>
          <w:sz w:val="22"/>
          <w:szCs w:val="22"/>
        </w:rPr>
      </w:pPr>
    </w:p>
    <w:p w:rsidR="00A705EB" w:rsidRPr="00A705EB" w:rsidRDefault="00A705EB">
      <w:pPr>
        <w:jc w:val="both"/>
        <w:rPr>
          <w:rFonts w:ascii="Verdana" w:hAnsi="Verdana"/>
          <w:sz w:val="22"/>
          <w:szCs w:val="22"/>
        </w:rPr>
      </w:pPr>
    </w:p>
    <w:sectPr w:rsidR="00A705EB" w:rsidRPr="00A705EB" w:rsidSect="007B704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959" w:rsidRDefault="00EF2959">
      <w:r>
        <w:separator/>
      </w:r>
    </w:p>
  </w:endnote>
  <w:endnote w:type="continuationSeparator" w:id="1">
    <w:p w:rsidR="00EF2959" w:rsidRDefault="00EF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959" w:rsidRDefault="00EF2959">
      <w:r>
        <w:separator/>
      </w:r>
    </w:p>
  </w:footnote>
  <w:footnote w:type="continuationSeparator" w:id="1">
    <w:p w:rsidR="00EF2959" w:rsidRDefault="00EF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935D1B">
    <w:pPr>
      <w:pStyle w:val="Intestazione"/>
      <w:jc w:val="right"/>
    </w:pPr>
    <w:fldSimple w:instr=" PAGE   \* MERGEFORMAT ">
      <w:r w:rsidR="001C150B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B251E3"/>
    <w:rsid w:val="000060F8"/>
    <w:rsid w:val="00024A3A"/>
    <w:rsid w:val="00065FDB"/>
    <w:rsid w:val="00095908"/>
    <w:rsid w:val="000C7C2A"/>
    <w:rsid w:val="001427D0"/>
    <w:rsid w:val="001C150B"/>
    <w:rsid w:val="0021055C"/>
    <w:rsid w:val="002971AE"/>
    <w:rsid w:val="002F5166"/>
    <w:rsid w:val="00455F11"/>
    <w:rsid w:val="00481129"/>
    <w:rsid w:val="004D530F"/>
    <w:rsid w:val="004E0799"/>
    <w:rsid w:val="00501617"/>
    <w:rsid w:val="005A3115"/>
    <w:rsid w:val="005E579C"/>
    <w:rsid w:val="005F5D2F"/>
    <w:rsid w:val="0067671B"/>
    <w:rsid w:val="006D6A75"/>
    <w:rsid w:val="006E0011"/>
    <w:rsid w:val="00737ED5"/>
    <w:rsid w:val="0075480F"/>
    <w:rsid w:val="007A76B4"/>
    <w:rsid w:val="007B7040"/>
    <w:rsid w:val="008C5F7E"/>
    <w:rsid w:val="00906ED8"/>
    <w:rsid w:val="00935D1B"/>
    <w:rsid w:val="009A57A0"/>
    <w:rsid w:val="00A705EB"/>
    <w:rsid w:val="00A96F04"/>
    <w:rsid w:val="00AA00B5"/>
    <w:rsid w:val="00AF257C"/>
    <w:rsid w:val="00B0755D"/>
    <w:rsid w:val="00B251E3"/>
    <w:rsid w:val="00B87E51"/>
    <w:rsid w:val="00BF3871"/>
    <w:rsid w:val="00C513D9"/>
    <w:rsid w:val="00CC73AD"/>
    <w:rsid w:val="00E31A82"/>
    <w:rsid w:val="00E91BDA"/>
    <w:rsid w:val="00EF224B"/>
    <w:rsid w:val="00EF2959"/>
    <w:rsid w:val="00FA560C"/>
    <w:rsid w:val="00F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genzanodiromapec.it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sindaco@comune.genzanodiroma.roma.it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icdesanctis.gov.it" TargetMode="External"/><Relationship Id="rId11" Type="http://schemas.openxmlformats.org/officeDocument/2006/relationships/hyperlink" Target="mailto:tecmanu@comune.genzanodiroma.roma.it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sorrentino.g@comune.genzanodiroma.roma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valeri.e@comune.genzanodiroma.roma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DS%202015-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20553B45AC4D0585AF7A3112C14A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8770A-BD3E-4BB3-A0C1-1A6A8342EA59}"/>
      </w:docPartPr>
      <w:docPartBody>
        <w:p w:rsidR="000718C7" w:rsidRDefault="003253B9">
          <w:pPr>
            <w:pStyle w:val="A720553B45AC4D0585AF7A3112C14AFF"/>
          </w:pPr>
          <w:r w:rsidRPr="00F54C6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253B9"/>
    <w:rsid w:val="000718C7"/>
    <w:rsid w:val="0032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718C7"/>
    <w:rPr>
      <w:color w:val="808080"/>
    </w:rPr>
  </w:style>
  <w:style w:type="paragraph" w:customStyle="1" w:styleId="A720553B45AC4D0585AF7A3112C14AFF">
    <w:name w:val="A720553B45AC4D0585AF7A3112C14AFF"/>
    <w:rsid w:val="000718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DS 2015-16</Template>
  <TotalTime>1</TotalTime>
  <Pages>1</Pages>
  <Words>188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1959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2</cp:revision>
  <cp:lastPrinted>2016-03-02T17:02:00Z</cp:lastPrinted>
  <dcterms:created xsi:type="dcterms:W3CDTF">2016-09-10T17:27:00Z</dcterms:created>
  <dcterms:modified xsi:type="dcterms:W3CDTF">2016-09-10T17:27:00Z</dcterms:modified>
</cp:coreProperties>
</file>