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5" w:rsidRPr="001C150B" w:rsidRDefault="006D6A75" w:rsidP="00A705EB">
      <w:pPr>
        <w:jc w:val="center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Prot. n. </w:t>
      </w:r>
      <w:r w:rsidR="00E91BDA" w:rsidRPr="001C150B">
        <w:rPr>
          <w:rFonts w:ascii="Verdana" w:hAnsi="Verdana"/>
          <w:sz w:val="20"/>
          <w:szCs w:val="20"/>
        </w:rPr>
        <w:t>AOOUFR0YV</w:t>
      </w:r>
      <w:r w:rsidR="00A705EB" w:rsidRPr="001C150B">
        <w:rPr>
          <w:rFonts w:ascii="Verdana" w:hAnsi="Verdana"/>
          <w:sz w:val="20"/>
          <w:szCs w:val="20"/>
        </w:rPr>
        <w:t>000</w:t>
      </w:r>
      <w:r w:rsidR="00B251E3" w:rsidRPr="001C150B">
        <w:rPr>
          <w:rFonts w:ascii="Verdana" w:hAnsi="Verdana"/>
          <w:sz w:val="20"/>
          <w:szCs w:val="20"/>
        </w:rPr>
        <w:t>2898</w:t>
      </w:r>
      <w:r w:rsidR="00A705EB" w:rsidRPr="001C150B">
        <w:rPr>
          <w:rFonts w:ascii="Verdana" w:hAnsi="Verdana"/>
          <w:sz w:val="20"/>
          <w:szCs w:val="20"/>
        </w:rPr>
        <w:t xml:space="preserve"> L/6</w:t>
      </w:r>
      <w:r w:rsidRPr="001C150B">
        <w:rPr>
          <w:rFonts w:ascii="Verdana" w:hAnsi="Verdana"/>
          <w:sz w:val="20"/>
          <w:szCs w:val="20"/>
        </w:rPr>
        <w:tab/>
      </w:r>
      <w:r w:rsidRPr="001C150B">
        <w:rPr>
          <w:rFonts w:ascii="Verdana" w:hAnsi="Verdana"/>
          <w:sz w:val="20"/>
          <w:szCs w:val="20"/>
        </w:rPr>
        <w:tab/>
      </w:r>
      <w:r w:rsidRPr="001C150B">
        <w:rPr>
          <w:rFonts w:ascii="Verdana" w:hAnsi="Verdana"/>
          <w:sz w:val="20"/>
          <w:szCs w:val="20"/>
        </w:rPr>
        <w:tab/>
        <w:t xml:space="preserve">Genzano di Roma, </w:t>
      </w:r>
      <w:sdt>
        <w:sdtPr>
          <w:rPr>
            <w:rFonts w:ascii="Verdana" w:hAnsi="Verdana"/>
            <w:sz w:val="20"/>
            <w:szCs w:val="20"/>
          </w:rPr>
          <w:id w:val="100925643"/>
          <w:placeholder>
            <w:docPart w:val="A720553B45AC4D0585AF7A3112C14AFF"/>
          </w:placeholder>
          <w:date w:fullDate="2016-07-1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A705EB" w:rsidRPr="001C150B">
            <w:rPr>
              <w:rFonts w:ascii="Verdana" w:hAnsi="Verdana"/>
              <w:sz w:val="20"/>
              <w:szCs w:val="20"/>
            </w:rPr>
            <w:t>19/07/2016</w:t>
          </w:r>
        </w:sdtContent>
      </w:sdt>
    </w:p>
    <w:p w:rsidR="006D6A75" w:rsidRPr="001C150B" w:rsidRDefault="006D6A75" w:rsidP="00A705EB">
      <w:pPr>
        <w:jc w:val="both"/>
        <w:rPr>
          <w:rFonts w:ascii="Verdana" w:hAnsi="Verdana"/>
          <w:sz w:val="20"/>
          <w:szCs w:val="20"/>
        </w:rPr>
      </w:pPr>
    </w:p>
    <w:p w:rsidR="006D6A75" w:rsidRPr="001C150B" w:rsidRDefault="006D6A75" w:rsidP="00A705EB">
      <w:pPr>
        <w:tabs>
          <w:tab w:val="left" w:pos="3570"/>
          <w:tab w:val="left" w:pos="4373"/>
        </w:tabs>
        <w:jc w:val="both"/>
        <w:rPr>
          <w:rFonts w:ascii="Verdana" w:hAnsi="Verdana"/>
          <w:sz w:val="20"/>
          <w:szCs w:val="20"/>
        </w:rPr>
      </w:pPr>
    </w:p>
    <w:p w:rsidR="006D6A75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All’Albo </w:t>
      </w:r>
      <w:r w:rsidRPr="001C150B">
        <w:rPr>
          <w:rFonts w:ascii="Verdana" w:hAnsi="Verdana"/>
          <w:i/>
          <w:sz w:val="20"/>
          <w:szCs w:val="20"/>
        </w:rPr>
        <w:t>on line</w:t>
      </w:r>
      <w:r w:rsidRPr="001C150B">
        <w:rPr>
          <w:rFonts w:ascii="Verdana" w:hAnsi="Verdana"/>
          <w:sz w:val="20"/>
          <w:szCs w:val="20"/>
        </w:rPr>
        <w:t xml:space="preserve"> dell’Istituto</w:t>
      </w:r>
    </w:p>
    <w:p w:rsidR="006D6A75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(</w:t>
      </w:r>
      <w:hyperlink r:id="rId6" w:history="1">
        <w:r w:rsidRPr="001C150B">
          <w:rPr>
            <w:rStyle w:val="Collegamentoipertestuale"/>
            <w:rFonts w:ascii="Verdana" w:hAnsi="Verdana"/>
            <w:sz w:val="20"/>
            <w:szCs w:val="20"/>
          </w:rPr>
          <w:t>www.icdesanctis.gov.it</w:t>
        </w:r>
      </w:hyperlink>
      <w:r w:rsidRPr="001C150B">
        <w:rPr>
          <w:rFonts w:ascii="Verdana" w:hAnsi="Verdana"/>
          <w:sz w:val="20"/>
          <w:szCs w:val="20"/>
        </w:rPr>
        <w:t>)</w:t>
      </w:r>
    </w:p>
    <w:p w:rsidR="006D6A75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</w:p>
    <w:p w:rsidR="00A705EB" w:rsidRPr="001C150B" w:rsidRDefault="006D6A75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A</w:t>
      </w:r>
      <w:r w:rsidR="00A705EB" w:rsidRPr="001C150B">
        <w:rPr>
          <w:rFonts w:ascii="Verdana" w:hAnsi="Verdana"/>
          <w:sz w:val="20"/>
          <w:szCs w:val="20"/>
        </w:rPr>
        <w:t>l Sindaco del Comune di Genzano</w:t>
      </w:r>
    </w:p>
    <w:p w:rsidR="00B251E3" w:rsidRPr="001C150B" w:rsidRDefault="00AB1750" w:rsidP="00B251E3">
      <w:pPr>
        <w:ind w:left="5664"/>
        <w:rPr>
          <w:rFonts w:ascii="Verdana" w:hAnsi="Verdana"/>
          <w:sz w:val="20"/>
          <w:szCs w:val="20"/>
        </w:rPr>
      </w:pPr>
      <w:hyperlink r:id="rId7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sindaco@comune.genzanodiroma.roma.it</w:t>
        </w:r>
      </w:hyperlink>
    </w:p>
    <w:p w:rsidR="00A705EB" w:rsidRPr="001C150B" w:rsidRDefault="00AB1750" w:rsidP="00B251E3">
      <w:pPr>
        <w:ind w:left="5672"/>
        <w:jc w:val="both"/>
        <w:rPr>
          <w:rFonts w:ascii="Verdana" w:hAnsi="Verdana"/>
          <w:sz w:val="20"/>
          <w:szCs w:val="20"/>
        </w:rPr>
      </w:pPr>
      <w:hyperlink r:id="rId8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protocollo@comunegenzanodiromapec.it</w:t>
        </w:r>
      </w:hyperlink>
    </w:p>
    <w:p w:rsidR="001C150B" w:rsidRPr="001C150B" w:rsidRDefault="001C150B" w:rsidP="001C150B">
      <w:pPr>
        <w:ind w:left="5672"/>
        <w:jc w:val="both"/>
        <w:rPr>
          <w:rFonts w:ascii="Verdana" w:hAnsi="Verdana"/>
          <w:sz w:val="20"/>
          <w:szCs w:val="20"/>
        </w:rPr>
      </w:pPr>
    </w:p>
    <w:p w:rsidR="001C150B" w:rsidRPr="001C150B" w:rsidRDefault="001C150B" w:rsidP="001C150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All’Assessore alla Pubblica Istruzione </w:t>
      </w:r>
    </w:p>
    <w:p w:rsidR="001C150B" w:rsidRPr="001C150B" w:rsidRDefault="00AB1750" w:rsidP="001C150B">
      <w:pPr>
        <w:ind w:left="5664"/>
        <w:rPr>
          <w:rFonts w:ascii="Verdana" w:hAnsi="Verdana"/>
          <w:color w:val="555555"/>
          <w:sz w:val="20"/>
          <w:szCs w:val="20"/>
        </w:rPr>
      </w:pPr>
      <w:hyperlink r:id="rId9" w:history="1">
        <w:r w:rsidR="001C150B" w:rsidRPr="001C150B">
          <w:rPr>
            <w:rStyle w:val="Collegamentoipertestuale"/>
            <w:rFonts w:ascii="Verdana" w:hAnsi="Verdana"/>
            <w:sz w:val="20"/>
            <w:szCs w:val="20"/>
          </w:rPr>
          <w:t>valeri.e@comune.genzanodiroma.roma.it</w:t>
        </w:r>
      </w:hyperlink>
    </w:p>
    <w:p w:rsidR="001C150B" w:rsidRPr="001C150B" w:rsidRDefault="001C150B" w:rsidP="001C150B">
      <w:pPr>
        <w:ind w:left="5664"/>
        <w:rPr>
          <w:rFonts w:ascii="Verdana" w:hAnsi="Verdana"/>
          <w:color w:val="555555"/>
          <w:sz w:val="20"/>
          <w:szCs w:val="20"/>
        </w:rPr>
      </w:pPr>
      <w:r w:rsidRPr="001C150B">
        <w:rPr>
          <w:rFonts w:ascii="Verdana" w:hAnsi="Verdana"/>
          <w:color w:val="555555"/>
          <w:sz w:val="20"/>
          <w:szCs w:val="20"/>
        </w:rPr>
        <w:t>nasoni.r@comune.genzanodiroma.roma.it</w:t>
      </w:r>
    </w:p>
    <w:p w:rsidR="00B251E3" w:rsidRPr="001C150B" w:rsidRDefault="00B251E3" w:rsidP="00A705EB">
      <w:pPr>
        <w:ind w:left="5672"/>
        <w:jc w:val="both"/>
        <w:rPr>
          <w:rFonts w:ascii="Verdana" w:hAnsi="Verdana"/>
          <w:sz w:val="20"/>
          <w:szCs w:val="20"/>
        </w:rPr>
      </w:pPr>
    </w:p>
    <w:p w:rsidR="00A705EB" w:rsidRPr="001C150B" w:rsidRDefault="001C150B" w:rsidP="00A705EB">
      <w:pPr>
        <w:ind w:left="5672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All’</w:t>
      </w:r>
      <w:r w:rsidR="00A705EB" w:rsidRPr="001C150B">
        <w:rPr>
          <w:rFonts w:ascii="Verdana" w:hAnsi="Verdana"/>
          <w:sz w:val="20"/>
          <w:szCs w:val="20"/>
        </w:rPr>
        <w:t xml:space="preserve">Ufficio Tecnico </w:t>
      </w:r>
    </w:p>
    <w:p w:rsidR="00B251E3" w:rsidRPr="001C150B" w:rsidRDefault="00AB1750" w:rsidP="00B251E3">
      <w:pPr>
        <w:ind w:left="5664"/>
        <w:rPr>
          <w:rFonts w:ascii="Verdana" w:hAnsi="Verdana"/>
          <w:color w:val="555555"/>
          <w:sz w:val="20"/>
          <w:szCs w:val="20"/>
        </w:rPr>
      </w:pPr>
      <w:hyperlink r:id="rId10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sorrentino.g@comune.genzanodiroma.roma.it</w:t>
        </w:r>
      </w:hyperlink>
      <w:r w:rsidR="00B251E3" w:rsidRPr="001C150B">
        <w:rPr>
          <w:rFonts w:ascii="Verdana" w:hAnsi="Verdana"/>
          <w:color w:val="555555"/>
          <w:sz w:val="20"/>
          <w:szCs w:val="20"/>
        </w:rPr>
        <w:t xml:space="preserve">; </w:t>
      </w:r>
      <w:hyperlink r:id="rId11" w:history="1">
        <w:r w:rsidR="00B251E3" w:rsidRPr="001C150B">
          <w:rPr>
            <w:rStyle w:val="Collegamentoipertestuale"/>
            <w:rFonts w:ascii="Verdana" w:hAnsi="Verdana"/>
            <w:sz w:val="20"/>
            <w:szCs w:val="20"/>
          </w:rPr>
          <w:t>tecmanu@comune.genzanodiroma.roma.it</w:t>
        </w:r>
      </w:hyperlink>
    </w:p>
    <w:p w:rsidR="00A705EB" w:rsidRPr="001C150B" w:rsidRDefault="00A705EB" w:rsidP="001C150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1C150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1C150B">
      <w:pPr>
        <w:ind w:right="401"/>
        <w:jc w:val="both"/>
        <w:rPr>
          <w:rFonts w:ascii="Verdana" w:hAnsi="Verdana"/>
          <w:b/>
          <w:sz w:val="20"/>
          <w:szCs w:val="20"/>
        </w:rPr>
      </w:pPr>
      <w:r w:rsidRPr="001C150B">
        <w:rPr>
          <w:rFonts w:ascii="Verdana" w:hAnsi="Verdana"/>
          <w:b/>
          <w:sz w:val="20"/>
          <w:szCs w:val="20"/>
        </w:rPr>
        <w:t>Oggetto: richiesta di autorizzazione all’ampliamento dell’infrastruttura  LAN/WLAN di cui all’Avviso del MIUR Prot.</w:t>
      </w:r>
      <w:r w:rsidR="001C150B" w:rsidRPr="001C150B">
        <w:rPr>
          <w:rFonts w:ascii="Verdana" w:hAnsi="Verdana"/>
          <w:b/>
          <w:sz w:val="20"/>
          <w:szCs w:val="20"/>
        </w:rPr>
        <w:t xml:space="preserve"> </w:t>
      </w:r>
      <w:r w:rsidRPr="001C150B">
        <w:rPr>
          <w:rFonts w:ascii="Verdana" w:hAnsi="Verdana"/>
          <w:b/>
          <w:sz w:val="20"/>
          <w:szCs w:val="20"/>
        </w:rPr>
        <w:t>n. AOODGEFID/9035.</w:t>
      </w:r>
    </w:p>
    <w:p w:rsidR="00A705EB" w:rsidRPr="001C150B" w:rsidRDefault="00A705EB" w:rsidP="00A705E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A705EB">
      <w:pPr>
        <w:ind w:right="401"/>
        <w:jc w:val="both"/>
        <w:rPr>
          <w:rFonts w:ascii="Verdana" w:hAnsi="Verdana"/>
          <w:sz w:val="20"/>
          <w:szCs w:val="20"/>
        </w:rPr>
      </w:pPr>
    </w:p>
    <w:p w:rsidR="00A705EB" w:rsidRPr="001C150B" w:rsidRDefault="00A705EB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Si comunica a codesta Sett. Amministrazione che questo Istituto partecipa al progetto in PON FESR oggetto per ampliare l’infrastruttura di rete dati LAN/WLAN dei plessi di questo Istituto, al fine aumentare la fruizione delle potenzialità che offre il web per le attività amministrative e didattiche.</w:t>
      </w:r>
    </w:p>
    <w:p w:rsidR="00A705EB" w:rsidRPr="001C150B" w:rsidRDefault="00A705EB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</w:p>
    <w:p w:rsidR="00B251E3" w:rsidRPr="001C150B" w:rsidRDefault="00A705EB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Al fine di realizzare gli ampliamenti di cui sopra, si comunica alle SS.LL. - in quanto l’Amministrazione comunale è l’ente proprietario degli edifici adibiti a plessi scolastici - l’esigenza di realizzare </w:t>
      </w:r>
      <w:r w:rsidR="00B251E3" w:rsidRPr="001C150B">
        <w:rPr>
          <w:rFonts w:ascii="Verdana" w:hAnsi="Verdana"/>
          <w:sz w:val="20"/>
          <w:szCs w:val="20"/>
        </w:rPr>
        <w:t xml:space="preserve">la parziale modifica della rete LAN e </w:t>
      </w:r>
      <w:r w:rsidRPr="001C150B">
        <w:rPr>
          <w:rFonts w:ascii="Verdana" w:hAnsi="Verdana"/>
          <w:sz w:val="20"/>
          <w:szCs w:val="20"/>
        </w:rPr>
        <w:t xml:space="preserve">piccoli lavori </w:t>
      </w:r>
      <w:r w:rsidR="00B251E3" w:rsidRPr="001C150B">
        <w:rPr>
          <w:rFonts w:ascii="Verdana" w:hAnsi="Verdana"/>
          <w:sz w:val="20"/>
          <w:szCs w:val="20"/>
        </w:rPr>
        <w:t>sulle infrastrutture (per esempio, posizionamento di canaline, posizionamento di access point, posizionamento di armadi rack).</w:t>
      </w:r>
    </w:p>
    <w:p w:rsidR="00B251E3" w:rsidRPr="001C150B" w:rsidRDefault="00B251E3" w:rsidP="00A705EB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 xml:space="preserve">S allega alla presente </w:t>
      </w:r>
      <w:r w:rsidRPr="001C150B">
        <w:rPr>
          <w:rFonts w:ascii="Verdana" w:hAnsi="Verdana"/>
          <w:i/>
          <w:sz w:val="20"/>
          <w:szCs w:val="20"/>
        </w:rPr>
        <w:t>Capitolato tecnico</w:t>
      </w:r>
      <w:r w:rsidRPr="001C150B">
        <w:rPr>
          <w:rFonts w:ascii="Verdana" w:hAnsi="Verdana"/>
          <w:sz w:val="20"/>
          <w:szCs w:val="20"/>
        </w:rPr>
        <w:t xml:space="preserve"> del’intervento (Allegato n. 2) e relative planimetrie degli interventi (</w:t>
      </w:r>
      <w:r w:rsidRPr="001C150B">
        <w:rPr>
          <w:rFonts w:ascii="Verdana" w:hAnsi="Verdana"/>
          <w:i/>
          <w:sz w:val="20"/>
          <w:szCs w:val="20"/>
        </w:rPr>
        <w:t>Allegato n. 2</w:t>
      </w:r>
      <w:r w:rsidRPr="001C150B">
        <w:rPr>
          <w:rFonts w:ascii="Verdana" w:hAnsi="Verdana"/>
          <w:sz w:val="20"/>
          <w:szCs w:val="20"/>
        </w:rPr>
        <w:t>); si resta a disposizione per i chiarimenti del caso.</w:t>
      </w:r>
    </w:p>
    <w:p w:rsidR="00B251E3" w:rsidRPr="001C150B" w:rsidRDefault="00B251E3" w:rsidP="00B251E3">
      <w:pPr>
        <w:ind w:right="401"/>
        <w:jc w:val="both"/>
        <w:rPr>
          <w:rFonts w:ascii="Verdana" w:hAnsi="Verdana"/>
          <w:sz w:val="20"/>
          <w:szCs w:val="20"/>
        </w:rPr>
      </w:pPr>
    </w:p>
    <w:p w:rsidR="00B251E3" w:rsidRPr="001C150B" w:rsidRDefault="00B251E3" w:rsidP="00B251E3">
      <w:pPr>
        <w:ind w:right="401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ab/>
        <w:t>Si chiede a codesta Spett. Amministrazione autorizzazione scritta.</w:t>
      </w:r>
    </w:p>
    <w:p w:rsidR="00B251E3" w:rsidRPr="001C150B" w:rsidRDefault="00B251E3" w:rsidP="00B251E3">
      <w:pPr>
        <w:ind w:right="401"/>
        <w:jc w:val="both"/>
        <w:rPr>
          <w:rFonts w:ascii="Verdana" w:hAnsi="Verdana"/>
          <w:sz w:val="20"/>
          <w:szCs w:val="20"/>
        </w:rPr>
      </w:pPr>
    </w:p>
    <w:p w:rsidR="00B251E3" w:rsidRPr="001C150B" w:rsidRDefault="00B251E3" w:rsidP="00B251E3">
      <w:pPr>
        <w:ind w:right="401" w:firstLine="708"/>
        <w:jc w:val="both"/>
        <w:rPr>
          <w:rFonts w:ascii="Verdana" w:hAnsi="Verdana"/>
          <w:sz w:val="20"/>
          <w:szCs w:val="20"/>
        </w:rPr>
      </w:pPr>
      <w:r w:rsidRPr="001C150B">
        <w:rPr>
          <w:rFonts w:ascii="Verdana" w:hAnsi="Verdana"/>
          <w:sz w:val="20"/>
          <w:szCs w:val="20"/>
        </w:rPr>
        <w:t>Cordialità.</w:t>
      </w:r>
    </w:p>
    <w:p w:rsidR="006D6A75" w:rsidRDefault="006D6A75" w:rsidP="00A705EB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C150B" w:rsidRPr="001C150B" w:rsidRDefault="001C150B" w:rsidP="00A705EB">
      <w:pPr>
        <w:pStyle w:val="nomesociet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D6A75" w:rsidRPr="00A705EB" w:rsidRDefault="006D6A75" w:rsidP="00A705EB">
      <w:pPr>
        <w:jc w:val="both"/>
        <w:rPr>
          <w:rFonts w:ascii="Verdana" w:hAnsi="Verdana"/>
          <w:sz w:val="22"/>
          <w:szCs w:val="22"/>
        </w:rPr>
      </w:pP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  <w:t xml:space="preserve">      IL DIRIGENTE SCOLASTICO</w:t>
      </w:r>
    </w:p>
    <w:p w:rsidR="006D6A75" w:rsidRPr="00A705EB" w:rsidRDefault="006D6A75" w:rsidP="00A705EB">
      <w:pPr>
        <w:jc w:val="both"/>
        <w:rPr>
          <w:rFonts w:ascii="Verdana" w:hAnsi="Verdana"/>
          <w:sz w:val="22"/>
          <w:szCs w:val="22"/>
        </w:rPr>
      </w:pPr>
      <w:r w:rsidRPr="00A705EB">
        <w:rPr>
          <w:rFonts w:ascii="Verdana" w:hAnsi="Verdana"/>
          <w:sz w:val="22"/>
          <w:szCs w:val="22"/>
        </w:rPr>
        <w:tab/>
        <w:t xml:space="preserve">       </w:t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</w:r>
      <w:r w:rsidRPr="00A705EB">
        <w:rPr>
          <w:rFonts w:ascii="Verdana" w:hAnsi="Verdana"/>
          <w:sz w:val="22"/>
          <w:szCs w:val="22"/>
        </w:rPr>
        <w:tab/>
        <w:t>(Prof. Antonio DRAISCI)</w:t>
      </w:r>
    </w:p>
    <w:p w:rsidR="006D6A75" w:rsidRPr="00A705EB" w:rsidRDefault="00AB1750" w:rsidP="00A705E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1pt;margin-top:4.95pt;width:181.65pt;height:100.6pt;z-index:251657728;mso-wrap-style:none" filled="f" stroked="f">
            <v:textbox style="mso-fit-shape-to-text:t">
              <w:txbxContent>
                <w:p w:rsidR="006D6A75" w:rsidRDefault="008C5F7E" w:rsidP="006D6A75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26615" cy="1191260"/>
                        <wp:effectExtent l="19050" t="0" r="6985" b="0"/>
                        <wp:docPr id="5" name="Immagine 5" descr="Firma 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irma 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clrChange>
                                    <a:clrFrom>
                                      <a:srgbClr val="FEFFEB"/>
                                    </a:clrFrom>
                                    <a:clrTo>
                                      <a:srgbClr val="FEFFEB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6615" cy="119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D6A75" w:rsidRPr="00A705EB" w:rsidRDefault="006D6A75" w:rsidP="00A705EB">
      <w:pPr>
        <w:jc w:val="both"/>
        <w:rPr>
          <w:rFonts w:ascii="Verdana" w:hAnsi="Verdana"/>
          <w:sz w:val="22"/>
          <w:szCs w:val="22"/>
        </w:rPr>
      </w:pPr>
    </w:p>
    <w:p w:rsidR="00A705EB" w:rsidRPr="00A705EB" w:rsidRDefault="00A705EB">
      <w:pPr>
        <w:jc w:val="both"/>
        <w:rPr>
          <w:rFonts w:ascii="Verdana" w:hAnsi="Verdana"/>
          <w:sz w:val="22"/>
          <w:szCs w:val="22"/>
        </w:rPr>
      </w:pPr>
    </w:p>
    <w:sectPr w:rsidR="00A705EB" w:rsidRPr="00A705EB" w:rsidSect="007B704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59" w:rsidRDefault="00EF2959">
      <w:r>
        <w:separator/>
      </w:r>
    </w:p>
  </w:endnote>
  <w:endnote w:type="continuationSeparator" w:id="1">
    <w:p w:rsidR="00EF2959" w:rsidRDefault="00EF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7B7040" w:rsidP="007B7040">
    <w:pPr>
      <w:pStyle w:val="Titolo1"/>
      <w:rPr>
        <w:rFonts w:ascii="Verdana" w:hAnsi="Verdana"/>
        <w:bCs/>
        <w:sz w:val="16"/>
        <w:szCs w:val="22"/>
      </w:rPr>
    </w:pPr>
  </w:p>
  <w:p w:rsidR="007B7040" w:rsidRDefault="007B70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8C5F7E" w:rsidP="007B7040">
    <w:pPr>
      <w:pStyle w:val="Titolo1"/>
      <w:rPr>
        <w:rFonts w:ascii="Verdana" w:hAnsi="Verdana"/>
        <w:bCs/>
        <w:sz w:val="16"/>
        <w:szCs w:val="22"/>
      </w:rPr>
    </w:pPr>
    <w:r>
      <w:rPr>
        <w:rFonts w:ascii="Verdana" w:hAnsi="Verdana"/>
        <w:noProof/>
        <w:sz w:val="22"/>
        <w:szCs w:val="22"/>
      </w:rPr>
      <w:drawing>
        <wp:inline distT="0" distB="0" distL="0" distR="0">
          <wp:extent cx="5715000" cy="97155"/>
          <wp:effectExtent l="19050" t="0" r="0" b="0"/>
          <wp:docPr id="4" name="Immagine 4" descr="BD1499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14996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F7E" w:rsidRDefault="008C5F7E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>
      <w:rPr>
        <w:rFonts w:ascii="Verdana" w:hAnsi="Verdana"/>
        <w:b/>
        <w:i/>
        <w:sz w:val="10"/>
        <w:szCs w:val="10"/>
      </w:rPr>
      <w:t>Rodari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</w:t>
    </w:r>
    <w:r>
      <w:rPr>
        <w:rFonts w:ascii="Verdana" w:hAnsi="Verdana"/>
        <w:sz w:val="10"/>
        <w:szCs w:val="10"/>
      </w:rPr>
      <w:t>Via Sicilia</w:t>
    </w:r>
    <w:r w:rsidRPr="004F0DE6">
      <w:rPr>
        <w:rFonts w:ascii="Verdana" w:hAnsi="Verdana"/>
        <w:sz w:val="10"/>
        <w:szCs w:val="10"/>
      </w:rPr>
      <w:t>, n. 2</w:t>
    </w:r>
    <w:r>
      <w:rPr>
        <w:rFonts w:ascii="Verdana" w:hAnsi="Verdana"/>
        <w:sz w:val="10"/>
        <w:szCs w:val="10"/>
      </w:rPr>
      <w:t>3</w:t>
    </w:r>
    <w:r w:rsidRPr="004F0DE6">
      <w:rPr>
        <w:rFonts w:ascii="Verdana" w:hAnsi="Verdana"/>
        <w:sz w:val="10"/>
        <w:szCs w:val="10"/>
      </w:rPr>
      <w:t xml:space="preserve"> - 00045 Genzano (Roma) – Tel e fax: 06/93711.</w:t>
    </w:r>
    <w:r w:rsidR="005E579C">
      <w:rPr>
        <w:rFonts w:ascii="Verdana" w:hAnsi="Verdana"/>
        <w:sz w:val="10"/>
        <w:szCs w:val="10"/>
      </w:rPr>
      <w:t>374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dell’Infanzia </w:t>
    </w:r>
    <w:r w:rsidRPr="004F0DE6">
      <w:rPr>
        <w:rFonts w:ascii="Verdana" w:hAnsi="Verdana"/>
        <w:b/>
        <w:i/>
        <w:sz w:val="10"/>
        <w:szCs w:val="10"/>
      </w:rPr>
      <w:t>Truzzi</w:t>
    </w:r>
    <w:r w:rsidRPr="004F0DE6">
      <w:rPr>
        <w:rFonts w:ascii="Verdana" w:hAnsi="Verdana"/>
        <w:b/>
        <w:sz w:val="10"/>
        <w:szCs w:val="10"/>
      </w:rPr>
      <w:t xml:space="preserve">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06/93711.338 e 06/93711.270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Manzoni</w:t>
    </w:r>
    <w:r w:rsidRPr="004F0DE6">
      <w:rPr>
        <w:rFonts w:ascii="Verdana" w:hAnsi="Verdana"/>
        <w:b/>
        <w:sz w:val="10"/>
        <w:szCs w:val="10"/>
      </w:rPr>
      <w:t xml:space="preserve">  -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Largo Puglia, s.n.c. - 00045 Genzano (Roma) – Tel e fax: 06/9396.075</w:t>
    </w:r>
  </w:p>
  <w:p w:rsidR="007B7040" w:rsidRPr="004F0DE6" w:rsidRDefault="007B7040" w:rsidP="007B7040">
    <w:pPr>
      <w:pStyle w:val="Pidipagina"/>
      <w:jc w:val="center"/>
      <w:rPr>
        <w:rFonts w:ascii="Verdana" w:hAnsi="Verdana"/>
        <w:b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Primaria </w:t>
    </w:r>
    <w:r w:rsidRPr="004F0DE6">
      <w:rPr>
        <w:rFonts w:ascii="Verdana" w:hAnsi="Verdana"/>
        <w:b/>
        <w:i/>
        <w:sz w:val="10"/>
        <w:szCs w:val="10"/>
      </w:rPr>
      <w:t>Pascoli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Piazza Dante, n. 2 - 00045 Genzano (Roma) – Tel e fax: 06/9396.064</w:t>
    </w:r>
  </w:p>
  <w:p w:rsidR="007B7040" w:rsidRPr="004F0DE6" w:rsidRDefault="007B7040" w:rsidP="007B7040">
    <w:pPr>
      <w:pStyle w:val="Pidipagina"/>
      <w:jc w:val="center"/>
      <w:rPr>
        <w:rFonts w:ascii="Verdana" w:hAnsi="Verdana"/>
        <w:sz w:val="10"/>
        <w:szCs w:val="10"/>
      </w:rPr>
    </w:pPr>
    <w:r w:rsidRPr="004F0DE6">
      <w:rPr>
        <w:rFonts w:ascii="Verdana" w:hAnsi="Verdana"/>
        <w:b/>
        <w:sz w:val="10"/>
        <w:szCs w:val="10"/>
      </w:rPr>
      <w:t xml:space="preserve">Scuola Secondaria di I grado </w:t>
    </w:r>
    <w:r w:rsidRPr="004F0DE6">
      <w:rPr>
        <w:rFonts w:ascii="Verdana" w:hAnsi="Verdana"/>
        <w:b/>
        <w:i/>
        <w:sz w:val="10"/>
        <w:szCs w:val="10"/>
      </w:rPr>
      <w:t>De Sanctis</w:t>
    </w:r>
    <w:r w:rsidRPr="004F0DE6">
      <w:rPr>
        <w:rFonts w:ascii="Verdana" w:hAnsi="Verdana"/>
        <w:b/>
        <w:sz w:val="10"/>
        <w:szCs w:val="10"/>
      </w:rPr>
      <w:t xml:space="preserve"> </w:t>
    </w:r>
    <w:r w:rsidRPr="004F0DE6">
      <w:rPr>
        <w:rFonts w:ascii="Verdana" w:hAnsi="Verdana"/>
        <w:b/>
        <w:sz w:val="10"/>
        <w:szCs w:val="10"/>
      </w:rPr>
      <w:sym w:font="Wingdings" w:char="F02A"/>
    </w:r>
    <w:r w:rsidRPr="004F0DE6">
      <w:rPr>
        <w:rFonts w:ascii="Verdana" w:hAnsi="Verdana"/>
        <w:sz w:val="10"/>
        <w:szCs w:val="10"/>
      </w:rPr>
      <w:t xml:space="preserve"> Viale Vittorio Veneto, n. 2 - 00045 Genzano (Roma) – Tel: </w:t>
    </w:r>
    <w:r w:rsidR="00BF3871">
      <w:rPr>
        <w:rFonts w:ascii="Verdana" w:hAnsi="Verdana"/>
        <w:sz w:val="10"/>
        <w:szCs w:val="10"/>
      </w:rPr>
      <w:t xml:space="preserve">06/9391.133 e </w:t>
    </w:r>
    <w:r w:rsidR="005A3115">
      <w:rPr>
        <w:rFonts w:ascii="Verdana" w:hAnsi="Verdana"/>
        <w:sz w:val="10"/>
        <w:szCs w:val="10"/>
      </w:rPr>
      <w:t xml:space="preserve">06/93711.273 </w:t>
    </w:r>
    <w:r w:rsidRPr="004F0DE6">
      <w:rPr>
        <w:rFonts w:ascii="Verdana" w:hAnsi="Verdana"/>
        <w:sz w:val="10"/>
        <w:szCs w:val="10"/>
      </w:rPr>
      <w:t>– Fax: 06/9395.4074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59" w:rsidRDefault="00EF2959">
      <w:r>
        <w:separator/>
      </w:r>
    </w:p>
  </w:footnote>
  <w:footnote w:type="continuationSeparator" w:id="1">
    <w:p w:rsidR="00EF2959" w:rsidRDefault="00EF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0" w:rsidRDefault="00AB1750">
    <w:pPr>
      <w:pStyle w:val="Intestazione"/>
      <w:jc w:val="right"/>
    </w:pPr>
    <w:fldSimple w:instr=" PAGE   \* MERGEFORMAT ">
      <w:r w:rsidR="001C150B">
        <w:rPr>
          <w:noProof/>
        </w:rPr>
        <w:t>2</w:t>
      </w:r>
    </w:fldSimple>
  </w:p>
  <w:tbl>
    <w:tblPr>
      <w:tblW w:w="0" w:type="auto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9336"/>
    </w:tblGrid>
    <w:tr w:rsidR="007B7040" w:rsidRPr="003842FD" w:rsidTr="007B7040">
      <w:tc>
        <w:tcPr>
          <w:tcW w:w="1008" w:type="dxa"/>
          <w:vAlign w:val="center"/>
        </w:tcPr>
        <w:p w:rsidR="007B7040" w:rsidRPr="00B60CF8" w:rsidRDefault="008C5F7E" w:rsidP="007B7040">
          <w:pPr>
            <w:pStyle w:val="Intestazione"/>
            <w:jc w:val="center"/>
            <w:rPr>
              <w:rFonts w:ascii="Pristina" w:hAnsi="Pristina"/>
              <w:i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346075" cy="29781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6" w:type="dxa"/>
          <w:vAlign w:val="center"/>
        </w:tcPr>
        <w:p w:rsidR="007B7040" w:rsidRPr="00B60CF8" w:rsidRDefault="007B7040" w:rsidP="007B7040">
          <w:pPr>
            <w:pStyle w:val="Titolo1"/>
            <w:ind w:left="0" w:right="0"/>
            <w:rPr>
              <w:rFonts w:ascii="Verdana" w:hAnsi="Verdana"/>
              <w:sz w:val="14"/>
              <w:szCs w:val="14"/>
            </w:rPr>
          </w:pPr>
          <w:r w:rsidRPr="00B60CF8">
            <w:rPr>
              <w:rFonts w:ascii="Verdana" w:hAnsi="Verdana"/>
              <w:sz w:val="14"/>
              <w:szCs w:val="14"/>
            </w:rPr>
            <w:t xml:space="preserve">Ministero dell’Istruzione, dell’Università e della Ricerca </w:t>
          </w:r>
          <w:r>
            <w:rPr>
              <w:rFonts w:ascii="Verdana" w:hAnsi="Verdana"/>
              <w:sz w:val="14"/>
              <w:szCs w:val="14"/>
            </w:rPr>
            <w:t>–</w:t>
          </w:r>
          <w:r w:rsidRPr="00B60CF8">
            <w:rPr>
              <w:rFonts w:ascii="Verdana" w:hAnsi="Verdana"/>
              <w:sz w:val="14"/>
              <w:szCs w:val="14"/>
            </w:rPr>
            <w:t xml:space="preserve"> </w:t>
          </w:r>
          <w:r>
            <w:rPr>
              <w:rFonts w:ascii="Verdana" w:hAnsi="Verdana"/>
              <w:sz w:val="14"/>
              <w:szCs w:val="14"/>
            </w:rPr>
            <w:t>Ufficio Scolastico Regionale</w:t>
          </w:r>
          <w:r w:rsidRPr="00B60CF8">
            <w:rPr>
              <w:rFonts w:ascii="Verdana" w:hAnsi="Verdana"/>
              <w:sz w:val="14"/>
              <w:szCs w:val="14"/>
            </w:rPr>
            <w:t xml:space="preserve"> per il Lazio</w:t>
          </w:r>
        </w:p>
        <w:p w:rsidR="007B7040" w:rsidRPr="003842FD" w:rsidRDefault="007B7040" w:rsidP="007B7040">
          <w:pPr>
            <w:pStyle w:val="Intestazione"/>
            <w:jc w:val="center"/>
            <w:rPr>
              <w:rFonts w:ascii="Pristina" w:hAnsi="Pristina"/>
              <w:i/>
              <w:sz w:val="22"/>
              <w:szCs w:val="22"/>
            </w:rPr>
          </w:pPr>
          <w:r w:rsidRPr="00B60CF8">
            <w:rPr>
              <w:rFonts w:ascii="Verdana" w:hAnsi="Verdana"/>
              <w:sz w:val="18"/>
              <w:szCs w:val="18"/>
            </w:rPr>
            <w:t xml:space="preserve">Istituto Comprensivo Statale </w:t>
          </w:r>
          <w:r w:rsidRPr="00B60CF8">
            <w:rPr>
              <w:rFonts w:ascii="Verdana" w:hAnsi="Verdana"/>
              <w:b/>
              <w:i/>
              <w:iCs/>
              <w:sz w:val="18"/>
              <w:szCs w:val="18"/>
            </w:rPr>
            <w:t>Francesco De Sanctis</w:t>
          </w:r>
        </w:p>
      </w:tc>
    </w:tr>
  </w:tbl>
  <w:p w:rsidR="007B7040" w:rsidRPr="007127E1" w:rsidRDefault="007B7040" w:rsidP="007B7040">
    <w:pPr>
      <w:rPr>
        <w:rFonts w:ascii="Pristina" w:hAnsi="Pristin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Borders>
        <w:top w:val="double" w:sz="4" w:space="0" w:color="auto"/>
        <w:bottom w:val="double" w:sz="4" w:space="0" w:color="auto"/>
      </w:tblBorders>
      <w:tblLayout w:type="fixed"/>
      <w:tblLook w:val="01E0"/>
    </w:tblPr>
    <w:tblGrid>
      <w:gridCol w:w="1008"/>
      <w:gridCol w:w="1368"/>
      <w:gridCol w:w="5103"/>
      <w:gridCol w:w="1276"/>
      <w:gridCol w:w="1665"/>
    </w:tblGrid>
    <w:tr w:rsidR="00C513D9" w:rsidRPr="003842FD" w:rsidTr="0067671B">
      <w:tc>
        <w:tcPr>
          <w:tcW w:w="1008" w:type="dxa"/>
          <w:vMerge w:val="restart"/>
          <w:vAlign w:val="center"/>
        </w:tcPr>
        <w:p w:rsidR="00C513D9" w:rsidRPr="00E87B32" w:rsidRDefault="00C513D9" w:rsidP="007B7040">
          <w:pPr>
            <w:pStyle w:val="Intestazione"/>
            <w:jc w:val="center"/>
            <w:rPr>
              <w:rFonts w:ascii="Pristina" w:hAnsi="Pristina"/>
              <w:i/>
              <w:sz w:val="4"/>
              <w:szCs w:val="4"/>
            </w:rPr>
          </w:pPr>
          <w:r>
            <w:rPr>
              <w:noProof/>
            </w:rPr>
            <w:drawing>
              <wp:inline distT="0" distB="0" distL="0" distR="0">
                <wp:extent cx="637540" cy="554355"/>
                <wp:effectExtent l="19050" t="0" r="0" b="0"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7" w:type="dxa"/>
          <w:gridSpan w:val="3"/>
          <w:tcBorders>
            <w:bottom w:val="nil"/>
          </w:tcBorders>
          <w:vAlign w:val="center"/>
        </w:tcPr>
        <w:p w:rsidR="00C513D9" w:rsidRPr="00C513D9" w:rsidRDefault="00C513D9" w:rsidP="007B7040">
          <w:pPr>
            <w:pStyle w:val="Titolo1"/>
            <w:ind w:left="0" w:right="0"/>
            <w:rPr>
              <w:rFonts w:ascii="Verdana" w:hAnsi="Verdana"/>
              <w:sz w:val="12"/>
              <w:szCs w:val="12"/>
            </w:rPr>
          </w:pPr>
          <w:r w:rsidRPr="00C513D9">
            <w:rPr>
              <w:rFonts w:ascii="Verdana" w:hAnsi="Verdana"/>
              <w:sz w:val="12"/>
              <w:szCs w:val="12"/>
            </w:rPr>
            <w:t>Ministero dell’Istruzione, dell’Università e della Ricerca – Ufficio Scolastico Regionale per il Lazio</w:t>
          </w:r>
        </w:p>
        <w:p w:rsidR="00C513D9" w:rsidRPr="00D347DE" w:rsidRDefault="00C513D9" w:rsidP="007B7040">
          <w:pPr>
            <w:pStyle w:val="Titolo1"/>
            <w:ind w:left="0" w:right="0"/>
            <w:rPr>
              <w:rFonts w:ascii="Verdana" w:hAnsi="Verdana"/>
              <w:b/>
              <w:sz w:val="20"/>
              <w:szCs w:val="20"/>
            </w:rPr>
          </w:pPr>
          <w:r w:rsidRPr="00D347DE">
            <w:rPr>
              <w:rFonts w:ascii="Verdana" w:hAnsi="Verdana"/>
              <w:b/>
              <w:sz w:val="20"/>
              <w:szCs w:val="20"/>
            </w:rPr>
            <w:t xml:space="preserve">Istituto Comprensivo </w:t>
          </w:r>
          <w:r w:rsidRPr="00C513D9">
            <w:rPr>
              <w:rFonts w:ascii="Verdana" w:hAnsi="Verdana"/>
              <w:b/>
              <w:i/>
              <w:iCs/>
              <w:sz w:val="28"/>
              <w:szCs w:val="32"/>
            </w:rPr>
            <w:t>Francesco De Sanctis</w:t>
          </w:r>
          <w:r w:rsidRPr="007E46A0">
            <w:rPr>
              <w:rFonts w:ascii="Verdana" w:hAnsi="Verdana"/>
              <w:b/>
              <w:iCs/>
              <w:sz w:val="18"/>
              <w:szCs w:val="18"/>
            </w:rPr>
            <w:t xml:space="preserve"> - </w:t>
          </w:r>
          <w:r w:rsidRPr="007E46A0">
            <w:rPr>
              <w:rFonts w:ascii="Verdana" w:hAnsi="Verdana"/>
              <w:iCs/>
              <w:sz w:val="18"/>
              <w:szCs w:val="18"/>
            </w:rPr>
            <w:t>RMIC8BJ00G</w:t>
          </w:r>
        </w:p>
        <w:p w:rsidR="00C513D9" w:rsidRPr="007A76B4" w:rsidRDefault="00C513D9" w:rsidP="007B7040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7A76B4">
            <w:rPr>
              <w:rFonts w:ascii="Verdana" w:hAnsi="Verdana"/>
              <w:b/>
              <w:sz w:val="14"/>
              <w:szCs w:val="14"/>
            </w:rPr>
            <w:sym w:font="Wingdings" w:char="F02A"/>
          </w:r>
          <w:r w:rsidRPr="007A76B4">
            <w:rPr>
              <w:rFonts w:ascii="Verdana" w:hAnsi="Verdana"/>
              <w:sz w:val="14"/>
              <w:szCs w:val="14"/>
            </w:rPr>
            <w:t xml:space="preserve"> Viale Vittorio Veneto, n. 2 - 00045 Genzano (Roma) – Centralino: 06/9391.133 – Fax: 06/9395.4074</w:t>
          </w:r>
        </w:p>
        <w:p w:rsidR="00C513D9" w:rsidRDefault="00C513D9" w:rsidP="007A76B4">
          <w:pPr>
            <w:pStyle w:val="Pidipagina"/>
            <w:jc w:val="center"/>
          </w:pPr>
          <w:r w:rsidRPr="007A76B4">
            <w:rPr>
              <w:b/>
              <w:sz w:val="14"/>
              <w:szCs w:val="14"/>
            </w:rPr>
            <w:t>@</w:t>
          </w:r>
          <w:r w:rsidRPr="007A76B4">
            <w:rPr>
              <w:sz w:val="14"/>
              <w:szCs w:val="14"/>
            </w:rPr>
            <w:t xml:space="preserve">: </w:t>
          </w:r>
          <w:hyperlink r:id="rId2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RMIC8BJ00G@istruzione.it</w:t>
            </w:r>
          </w:hyperlink>
          <w:r w:rsidRPr="007A76B4">
            <w:rPr>
              <w:sz w:val="14"/>
              <w:szCs w:val="14"/>
            </w:rPr>
            <w:t xml:space="preserve">, </w:t>
          </w:r>
          <w:hyperlink r:id="rId3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RMIC8BJ00G@pec.istruzione.it</w:t>
            </w:r>
          </w:hyperlink>
          <w:r w:rsidRPr="007A76B4">
            <w:rPr>
              <w:sz w:val="14"/>
              <w:szCs w:val="14"/>
            </w:rPr>
            <w:t xml:space="preserve"> </w:t>
          </w:r>
          <w:r w:rsidRPr="007A76B4">
            <w:rPr>
              <w:b/>
              <w:sz w:val="14"/>
              <w:szCs w:val="14"/>
            </w:rPr>
            <w:sym w:font="Wingdings" w:char="F03A"/>
          </w:r>
          <w:r w:rsidRPr="007A76B4">
            <w:rPr>
              <w:sz w:val="14"/>
              <w:szCs w:val="14"/>
            </w:rPr>
            <w:t xml:space="preserve">: </w:t>
          </w:r>
          <w:hyperlink r:id="rId4" w:history="1">
            <w:r w:rsidRPr="007A76B4">
              <w:rPr>
                <w:rStyle w:val="Collegamentoipertestuale"/>
                <w:rFonts w:ascii="Verdana" w:hAnsi="Verdana"/>
                <w:sz w:val="14"/>
                <w:szCs w:val="14"/>
              </w:rPr>
              <w:t>www.icdesanctis.gov.it</w:t>
            </w:r>
          </w:hyperlink>
        </w:p>
        <w:p w:rsidR="0067671B" w:rsidRPr="00B0755D" w:rsidRDefault="00AA00B5" w:rsidP="00B0755D">
          <w:pPr>
            <w:pStyle w:val="Pidipagina"/>
            <w:jc w:val="center"/>
            <w:rPr>
              <w:rFonts w:ascii="Verdana" w:hAnsi="Verdana"/>
              <w:sz w:val="14"/>
              <w:szCs w:val="14"/>
            </w:rPr>
          </w:pPr>
          <w:r w:rsidRPr="00B0755D">
            <w:rPr>
              <w:rFonts w:ascii="Verdana" w:hAnsi="Verdana"/>
              <w:sz w:val="14"/>
              <w:szCs w:val="14"/>
            </w:rPr>
            <w:t>Codice fiscale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: </w:t>
          </w:r>
          <w:r w:rsidR="0067671B" w:rsidRPr="00B0755D">
            <w:rPr>
              <w:rFonts w:ascii="Verdana" w:hAnsi="Verdana"/>
              <w:sz w:val="14"/>
              <w:szCs w:val="20"/>
            </w:rPr>
            <w:t>90049340582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CC73AD" w:rsidRPr="00B0755D">
            <w:rPr>
              <w:rFonts w:ascii="Verdana" w:hAnsi="Verdana"/>
              <w:sz w:val="14"/>
              <w:szCs w:val="14"/>
            </w:rPr>
            <w:t xml:space="preserve">- </w:t>
          </w:r>
          <w:r w:rsidR="00B0755D" w:rsidRPr="00B0755D">
            <w:rPr>
              <w:rFonts w:ascii="Verdana" w:hAnsi="Verdana"/>
              <w:sz w:val="14"/>
            </w:rPr>
            <w:t>Codice IPA: istsc_rmic8bj00g</w:t>
          </w:r>
          <w:r w:rsidR="00B0755D" w:rsidRPr="00B0755D">
            <w:rPr>
              <w:rFonts w:ascii="Verdana" w:hAnsi="Verdana"/>
              <w:sz w:val="14"/>
              <w:szCs w:val="14"/>
            </w:rPr>
            <w:t xml:space="preserve"> </w:t>
          </w:r>
          <w:r w:rsidR="00B0755D">
            <w:rPr>
              <w:rFonts w:ascii="Verdana" w:hAnsi="Verdana"/>
              <w:sz w:val="14"/>
              <w:szCs w:val="14"/>
            </w:rPr>
            <w:t xml:space="preserve">- </w:t>
          </w:r>
          <w:r w:rsidR="0067671B" w:rsidRPr="00B0755D">
            <w:rPr>
              <w:rFonts w:ascii="Verdana" w:hAnsi="Verdana"/>
              <w:sz w:val="14"/>
              <w:szCs w:val="14"/>
            </w:rPr>
            <w:t xml:space="preserve">Codice unico per fatturazione: </w:t>
          </w:r>
          <w:r w:rsidR="0067671B" w:rsidRPr="00B0755D">
            <w:rPr>
              <w:rFonts w:ascii="Verdana" w:hAnsi="Verdana"/>
              <w:sz w:val="14"/>
            </w:rPr>
            <w:t>UFR0YV</w:t>
          </w:r>
        </w:p>
      </w:tc>
      <w:tc>
        <w:tcPr>
          <w:tcW w:w="1665" w:type="dxa"/>
          <w:vMerge w:val="restart"/>
          <w:vAlign w:val="center"/>
        </w:tcPr>
        <w:p w:rsidR="00C513D9" w:rsidRPr="00661E85" w:rsidRDefault="00C513D9" w:rsidP="007B704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978027" cy="841354"/>
                <wp:effectExtent l="19050" t="0" r="0" b="0"/>
                <wp:docPr id="9" name="Immagine 3" descr="news84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ews849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538" cy="84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13D9" w:rsidRPr="003842FD" w:rsidTr="0067671B">
      <w:tc>
        <w:tcPr>
          <w:tcW w:w="1008" w:type="dxa"/>
          <w:vMerge/>
          <w:vAlign w:val="center"/>
        </w:tcPr>
        <w:p w:rsidR="00C513D9" w:rsidRDefault="00C513D9" w:rsidP="007B7040">
          <w:pPr>
            <w:pStyle w:val="Intestazione"/>
            <w:jc w:val="center"/>
            <w:rPr>
              <w:noProof/>
            </w:rPr>
          </w:pPr>
        </w:p>
      </w:tc>
      <w:tc>
        <w:tcPr>
          <w:tcW w:w="1368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433387" cy="224246"/>
                <wp:effectExtent l="19050" t="0" r="4763" b="0"/>
                <wp:docPr id="13" name="Immagine 1" descr="C:\Users\Utente\Pictures\PO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Pictures\PO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081" cy="22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il"/>
            <w:bottom w:val="double" w:sz="4" w:space="0" w:color="auto"/>
          </w:tcBorders>
          <w:vAlign w:val="center"/>
        </w:tcPr>
        <w:p w:rsidR="00C513D9" w:rsidRPr="00E31A82" w:rsidRDefault="00C513D9" w:rsidP="007B7040">
          <w:pPr>
            <w:pStyle w:val="Titolo1"/>
            <w:ind w:left="0" w:right="0"/>
            <w:rPr>
              <w:rFonts w:ascii="Copperplate Gothic Light" w:hAnsi="Copperplate Gothic Light"/>
              <w:i/>
              <w:sz w:val="22"/>
              <w:szCs w:val="22"/>
            </w:rPr>
          </w:pPr>
          <w:r w:rsidRPr="00E31A82">
            <w:rPr>
              <w:rFonts w:ascii="Copperplate Gothic Light" w:hAnsi="Copperplate Gothic Light"/>
              <w:i/>
              <w:sz w:val="22"/>
              <w:szCs w:val="22"/>
            </w:rPr>
            <w:t>Fondi strutturali europei 2014-2020</w:t>
          </w:r>
        </w:p>
      </w:tc>
      <w:tc>
        <w:tcPr>
          <w:tcW w:w="1276" w:type="dxa"/>
          <w:tcBorders>
            <w:top w:val="nil"/>
            <w:bottom w:val="double" w:sz="4" w:space="0" w:color="auto"/>
          </w:tcBorders>
          <w:vAlign w:val="center"/>
        </w:tcPr>
        <w:p w:rsidR="00C513D9" w:rsidRPr="00227ED1" w:rsidRDefault="00C513D9" w:rsidP="00C513D9">
          <w:pPr>
            <w:pStyle w:val="Titolo1"/>
            <w:ind w:left="0" w:right="0"/>
            <w:jc w:val="lef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</w:rPr>
            <w:drawing>
              <wp:inline distT="0" distB="0" distL="0" distR="0">
                <wp:extent cx="342900" cy="233172"/>
                <wp:effectExtent l="19050" t="0" r="0" b="0"/>
                <wp:docPr id="14" name="Immagine 2" descr="C:\Users\Utente\Pictures\bandiera-euro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tente\Pictures\bandiera-euro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331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  <w:vMerge/>
          <w:vAlign w:val="center"/>
        </w:tcPr>
        <w:p w:rsidR="00C513D9" w:rsidRDefault="00C513D9" w:rsidP="00312547">
          <w:pPr>
            <w:pStyle w:val="Titolo1"/>
            <w:rPr>
              <w:noProof/>
            </w:rPr>
          </w:pPr>
        </w:p>
      </w:tc>
    </w:tr>
  </w:tbl>
  <w:p w:rsidR="007B7040" w:rsidRDefault="007B70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283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B251E3"/>
    <w:rsid w:val="000060F8"/>
    <w:rsid w:val="00024A3A"/>
    <w:rsid w:val="00065FDB"/>
    <w:rsid w:val="00095908"/>
    <w:rsid w:val="000C7C2A"/>
    <w:rsid w:val="001427D0"/>
    <w:rsid w:val="001C150B"/>
    <w:rsid w:val="0021055C"/>
    <w:rsid w:val="002971AE"/>
    <w:rsid w:val="002F5166"/>
    <w:rsid w:val="00455F11"/>
    <w:rsid w:val="00481129"/>
    <w:rsid w:val="004D530F"/>
    <w:rsid w:val="004E0799"/>
    <w:rsid w:val="00501617"/>
    <w:rsid w:val="005A3115"/>
    <w:rsid w:val="005E579C"/>
    <w:rsid w:val="005F5D2F"/>
    <w:rsid w:val="0067671B"/>
    <w:rsid w:val="006D6A75"/>
    <w:rsid w:val="006E0011"/>
    <w:rsid w:val="00715EC9"/>
    <w:rsid w:val="00737ED5"/>
    <w:rsid w:val="007A76B4"/>
    <w:rsid w:val="007B7040"/>
    <w:rsid w:val="008C5F7E"/>
    <w:rsid w:val="00906ED8"/>
    <w:rsid w:val="009A57A0"/>
    <w:rsid w:val="00A705EB"/>
    <w:rsid w:val="00A96F04"/>
    <w:rsid w:val="00AA00B5"/>
    <w:rsid w:val="00AB1750"/>
    <w:rsid w:val="00AF257C"/>
    <w:rsid w:val="00B0755D"/>
    <w:rsid w:val="00B251E3"/>
    <w:rsid w:val="00B87E51"/>
    <w:rsid w:val="00BF3871"/>
    <w:rsid w:val="00C513D9"/>
    <w:rsid w:val="00CC73AD"/>
    <w:rsid w:val="00E31A82"/>
    <w:rsid w:val="00E91BDA"/>
    <w:rsid w:val="00EF224B"/>
    <w:rsid w:val="00EF2959"/>
    <w:rsid w:val="00FA560C"/>
    <w:rsid w:val="00FC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6A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D6A75"/>
    <w:pPr>
      <w:keepNext/>
      <w:overflowPunct w:val="0"/>
      <w:autoSpaceDE w:val="0"/>
      <w:autoSpaceDN w:val="0"/>
      <w:adjustRightInd w:val="0"/>
      <w:ind w:left="-540" w:right="-442"/>
      <w:jc w:val="center"/>
      <w:textAlignment w:val="baseline"/>
      <w:outlineLvl w:val="0"/>
    </w:pPr>
    <w:rPr>
      <w:sz w:val="36"/>
      <w:szCs w:val="36"/>
    </w:rPr>
  </w:style>
  <w:style w:type="paragraph" w:styleId="Titolo4">
    <w:name w:val="heading 4"/>
    <w:basedOn w:val="Normale"/>
    <w:next w:val="Normale"/>
    <w:qFormat/>
    <w:rsid w:val="006D6A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A75"/>
    <w:rPr>
      <w:sz w:val="36"/>
      <w:szCs w:val="36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D6A75"/>
    <w:rPr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nhideWhenUsed/>
    <w:rsid w:val="006D6A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6A75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D6A75"/>
    <w:rPr>
      <w:color w:val="0000FF"/>
      <w:u w:val="single"/>
    </w:rPr>
  </w:style>
  <w:style w:type="paragraph" w:customStyle="1" w:styleId="nomesociet">
    <w:name w:val="nomesociet"/>
    <w:basedOn w:val="Normale"/>
    <w:rsid w:val="006D6A7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A3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genzanodiromapec.i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sindaco@comune.genzanodiroma.roma.it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icdesanctis.gov.it" TargetMode="External"/><Relationship Id="rId11" Type="http://schemas.openxmlformats.org/officeDocument/2006/relationships/hyperlink" Target="mailto:tecmanu@comune.genzanodiroma.roma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sorrentino.g@comune.genzanodiroma.roma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valeri.e@comune.genzanodiroma.rom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J00G@pec.istruzione.i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RMIC8BJ00G@istruzione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icdesanctis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DS%202015-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20553B45AC4D0585AF7A3112C14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8770A-BD3E-4BB3-A0C1-1A6A8342EA59}"/>
      </w:docPartPr>
      <w:docPartBody>
        <w:p w:rsidR="00B0520A" w:rsidRDefault="003253B9">
          <w:pPr>
            <w:pStyle w:val="A720553B45AC4D0585AF7A3112C14AFF"/>
          </w:pPr>
          <w:r w:rsidRPr="00F54C6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253B9"/>
    <w:rsid w:val="003253B9"/>
    <w:rsid w:val="00B0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0520A"/>
    <w:rPr>
      <w:color w:val="808080"/>
    </w:rPr>
  </w:style>
  <w:style w:type="paragraph" w:customStyle="1" w:styleId="A720553B45AC4D0585AF7A3112C14AFF">
    <w:name w:val="A720553B45AC4D0585AF7A3112C14AFF"/>
    <w:rsid w:val="00B052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DS 2015-16</Template>
  <TotalTime>0</TotalTime>
  <Pages>1</Pages>
  <Words>188</Words>
  <Characters>1774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1959</CharactersWithSpaces>
  <SharedDoc>false</SharedDoc>
  <HLinks>
    <vt:vector size="24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7012390</vt:i4>
      </vt:variant>
      <vt:variant>
        <vt:i4>9</vt:i4>
      </vt:variant>
      <vt:variant>
        <vt:i4>0</vt:i4>
      </vt:variant>
      <vt:variant>
        <vt:i4>5</vt:i4>
      </vt:variant>
      <vt:variant>
        <vt:lpwstr>http://www.icdesanctis.gov.it/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mailto:RMIC8BJ00G@pec.istruzione.it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mailto:RMIC8BJ00G@istruzione.it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2</cp:revision>
  <cp:lastPrinted>2016-03-02T17:02:00Z</cp:lastPrinted>
  <dcterms:created xsi:type="dcterms:W3CDTF">2016-09-16T16:33:00Z</dcterms:created>
  <dcterms:modified xsi:type="dcterms:W3CDTF">2016-09-16T16:33:00Z</dcterms:modified>
</cp:coreProperties>
</file>