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5" w:rsidRPr="006F4586" w:rsidRDefault="006D6A75" w:rsidP="006D6A75">
      <w:pPr>
        <w:jc w:val="center"/>
        <w:rPr>
          <w:rFonts w:ascii="Verdana" w:hAnsi="Verdana"/>
          <w:sz w:val="22"/>
          <w:szCs w:val="22"/>
        </w:rPr>
      </w:pPr>
      <w:r w:rsidRPr="006F4586">
        <w:rPr>
          <w:rFonts w:ascii="Verdana" w:hAnsi="Verdana"/>
          <w:sz w:val="22"/>
          <w:szCs w:val="22"/>
        </w:rPr>
        <w:t xml:space="preserve">Prot. n. </w:t>
      </w:r>
      <w:r w:rsidR="00E91BDA" w:rsidRPr="006F4586">
        <w:rPr>
          <w:rFonts w:ascii="Verdana" w:hAnsi="Verdana"/>
          <w:sz w:val="22"/>
          <w:szCs w:val="22"/>
        </w:rPr>
        <w:t>AOOUFR0YV</w:t>
      </w:r>
      <w:r w:rsidR="005139AA" w:rsidRPr="006F4586">
        <w:rPr>
          <w:rFonts w:ascii="Verdana" w:hAnsi="Verdana"/>
          <w:sz w:val="22"/>
          <w:szCs w:val="22"/>
        </w:rPr>
        <w:t>000</w:t>
      </w:r>
      <w:r w:rsidR="002535FF">
        <w:rPr>
          <w:rFonts w:ascii="Verdana" w:hAnsi="Verdana"/>
          <w:sz w:val="22"/>
          <w:szCs w:val="22"/>
        </w:rPr>
        <w:t>1818</w:t>
      </w:r>
      <w:r w:rsidR="006F4586">
        <w:rPr>
          <w:rFonts w:ascii="Verdana" w:hAnsi="Verdana"/>
          <w:sz w:val="22"/>
          <w:szCs w:val="22"/>
        </w:rPr>
        <w:t xml:space="preserve"> L/6</w:t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  <w:t xml:space="preserve">Genzano di Roma, </w:t>
      </w:r>
      <w:r w:rsidR="00367B07">
        <w:rPr>
          <w:rFonts w:ascii="Verdana" w:hAnsi="Verdana"/>
          <w:sz w:val="22"/>
          <w:szCs w:val="22"/>
        </w:rPr>
        <w:t>28</w:t>
      </w:r>
      <w:r w:rsidR="005139AA" w:rsidRPr="006F4586">
        <w:rPr>
          <w:rFonts w:ascii="Verdana" w:hAnsi="Verdana"/>
          <w:sz w:val="22"/>
          <w:szCs w:val="22"/>
        </w:rPr>
        <w:t xml:space="preserve"> aprile 2016</w:t>
      </w:r>
    </w:p>
    <w:p w:rsidR="006D6A75" w:rsidRPr="006F4586" w:rsidRDefault="006D6A75" w:rsidP="006D6A75">
      <w:pPr>
        <w:jc w:val="both"/>
        <w:rPr>
          <w:rFonts w:ascii="Verdana" w:hAnsi="Verdana"/>
          <w:sz w:val="22"/>
          <w:szCs w:val="22"/>
        </w:rPr>
      </w:pPr>
    </w:p>
    <w:p w:rsidR="006D6A75" w:rsidRPr="006F4586" w:rsidRDefault="006D6A75" w:rsidP="007A76B4">
      <w:pPr>
        <w:tabs>
          <w:tab w:val="left" w:pos="3570"/>
          <w:tab w:val="left" w:pos="4373"/>
        </w:tabs>
        <w:jc w:val="both"/>
        <w:rPr>
          <w:rFonts w:ascii="Verdana" w:hAnsi="Verdana"/>
          <w:sz w:val="22"/>
          <w:szCs w:val="22"/>
        </w:rPr>
      </w:pPr>
    </w:p>
    <w:p w:rsidR="005139AA" w:rsidRPr="006F4586" w:rsidRDefault="005139AA" w:rsidP="005139AA">
      <w:pPr>
        <w:ind w:left="5672"/>
        <w:jc w:val="both"/>
        <w:rPr>
          <w:rFonts w:ascii="Verdana" w:hAnsi="Verdana"/>
          <w:sz w:val="22"/>
          <w:szCs w:val="22"/>
        </w:rPr>
      </w:pPr>
      <w:r w:rsidRPr="006F4586">
        <w:rPr>
          <w:rFonts w:ascii="Verdana" w:hAnsi="Verdana"/>
          <w:sz w:val="22"/>
          <w:szCs w:val="22"/>
        </w:rPr>
        <w:t xml:space="preserve">All’Albo </w:t>
      </w:r>
      <w:r w:rsidRPr="006F4586">
        <w:rPr>
          <w:rFonts w:ascii="Verdana" w:hAnsi="Verdana"/>
          <w:i/>
          <w:sz w:val="22"/>
          <w:szCs w:val="22"/>
        </w:rPr>
        <w:t>on line</w:t>
      </w:r>
      <w:r w:rsidRPr="006F4586">
        <w:rPr>
          <w:rFonts w:ascii="Verdana" w:hAnsi="Verdana"/>
          <w:sz w:val="22"/>
          <w:szCs w:val="22"/>
        </w:rPr>
        <w:t xml:space="preserve"> dell’Istituto</w:t>
      </w:r>
    </w:p>
    <w:p w:rsidR="005139AA" w:rsidRPr="006F4586" w:rsidRDefault="005139AA" w:rsidP="005139AA">
      <w:pPr>
        <w:ind w:left="5672"/>
        <w:jc w:val="both"/>
        <w:rPr>
          <w:rFonts w:ascii="Verdana" w:hAnsi="Verdana"/>
          <w:sz w:val="22"/>
          <w:szCs w:val="22"/>
        </w:rPr>
      </w:pPr>
      <w:r w:rsidRPr="006F4586">
        <w:rPr>
          <w:rFonts w:ascii="Verdana" w:hAnsi="Verdana"/>
          <w:sz w:val="22"/>
          <w:szCs w:val="22"/>
        </w:rPr>
        <w:t>(</w:t>
      </w:r>
      <w:hyperlink r:id="rId6" w:history="1">
        <w:r w:rsidRPr="006F4586">
          <w:rPr>
            <w:rStyle w:val="Collegamentoipertestuale"/>
            <w:rFonts w:ascii="Verdana" w:hAnsi="Verdana"/>
            <w:sz w:val="22"/>
            <w:szCs w:val="22"/>
          </w:rPr>
          <w:t>www.icdesanctis.gov.it</w:t>
        </w:r>
      </w:hyperlink>
      <w:r w:rsidRPr="006F4586">
        <w:rPr>
          <w:rFonts w:ascii="Verdana" w:hAnsi="Verdana"/>
          <w:sz w:val="22"/>
          <w:szCs w:val="22"/>
        </w:rPr>
        <w:t>)</w:t>
      </w:r>
    </w:p>
    <w:p w:rsidR="005139AA" w:rsidRPr="006F4586" w:rsidRDefault="005139AA" w:rsidP="005139AA">
      <w:pPr>
        <w:ind w:left="5672"/>
        <w:jc w:val="both"/>
        <w:rPr>
          <w:rFonts w:ascii="Verdana" w:hAnsi="Verdana"/>
          <w:sz w:val="22"/>
          <w:szCs w:val="22"/>
        </w:rPr>
      </w:pPr>
    </w:p>
    <w:p w:rsidR="005139AA" w:rsidRDefault="005139AA" w:rsidP="005139AA">
      <w:pPr>
        <w:ind w:left="5672"/>
        <w:jc w:val="both"/>
        <w:rPr>
          <w:rFonts w:ascii="Verdana" w:hAnsi="Verdana"/>
          <w:sz w:val="22"/>
          <w:szCs w:val="22"/>
        </w:rPr>
      </w:pPr>
      <w:r w:rsidRPr="006F4586">
        <w:rPr>
          <w:rFonts w:ascii="Verdana" w:hAnsi="Verdana"/>
          <w:sz w:val="22"/>
          <w:szCs w:val="22"/>
        </w:rPr>
        <w:t>A tutti gli Istituti della Provincia di Roma</w:t>
      </w:r>
    </w:p>
    <w:p w:rsidR="00367B07" w:rsidRDefault="00367B07" w:rsidP="005139AA">
      <w:pPr>
        <w:ind w:left="5672"/>
        <w:jc w:val="both"/>
        <w:rPr>
          <w:rFonts w:ascii="Verdana" w:hAnsi="Verdana"/>
          <w:sz w:val="22"/>
          <w:szCs w:val="22"/>
        </w:rPr>
      </w:pPr>
    </w:p>
    <w:p w:rsidR="00367B07" w:rsidRDefault="00367B07" w:rsidP="005139AA">
      <w:pPr>
        <w:ind w:left="567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All’USR Lazio</w:t>
      </w:r>
    </w:p>
    <w:p w:rsidR="00367B07" w:rsidRDefault="00367B07" w:rsidP="005139AA">
      <w:pPr>
        <w:ind w:left="5672"/>
        <w:jc w:val="both"/>
        <w:rPr>
          <w:rFonts w:ascii="Verdana" w:hAnsi="Verdana"/>
          <w:sz w:val="22"/>
          <w:szCs w:val="22"/>
        </w:rPr>
      </w:pPr>
      <w:hyperlink r:id="rId7" w:history="1">
        <w:r w:rsidRPr="0033004C">
          <w:rPr>
            <w:rStyle w:val="Collegamentoipertestuale"/>
            <w:rFonts w:ascii="Verdana" w:hAnsi="Verdana"/>
            <w:sz w:val="22"/>
            <w:szCs w:val="22"/>
          </w:rPr>
          <w:t>segrusp.rm@istruzione.it</w:t>
        </w:r>
      </w:hyperlink>
      <w:r>
        <w:rPr>
          <w:rFonts w:ascii="Verdana" w:hAnsi="Verdana"/>
          <w:sz w:val="22"/>
          <w:szCs w:val="22"/>
        </w:rPr>
        <w:t xml:space="preserve"> </w:t>
      </w:r>
    </w:p>
    <w:p w:rsidR="00367B07" w:rsidRPr="006F4586" w:rsidRDefault="00367B07" w:rsidP="005139AA">
      <w:pPr>
        <w:ind w:left="5672"/>
        <w:jc w:val="both"/>
        <w:rPr>
          <w:rFonts w:ascii="Verdana" w:hAnsi="Verdana"/>
          <w:sz w:val="22"/>
          <w:szCs w:val="22"/>
        </w:rPr>
      </w:pPr>
      <w:hyperlink r:id="rId8" w:history="1">
        <w:r w:rsidRPr="0033004C">
          <w:rPr>
            <w:rStyle w:val="Collegamentoipertestuale"/>
            <w:rFonts w:ascii="Verdana" w:hAnsi="Verdana"/>
            <w:sz w:val="22"/>
            <w:szCs w:val="22"/>
          </w:rPr>
          <w:t>direzione-lazio@istruzione.it</w:t>
        </w:r>
      </w:hyperlink>
      <w:r>
        <w:rPr>
          <w:rFonts w:ascii="Verdana" w:hAnsi="Verdana"/>
          <w:sz w:val="22"/>
          <w:szCs w:val="22"/>
        </w:rPr>
        <w:t xml:space="preserve"> </w:t>
      </w:r>
    </w:p>
    <w:p w:rsidR="005139AA" w:rsidRPr="006F4586" w:rsidRDefault="005139AA" w:rsidP="005139AA">
      <w:pPr>
        <w:jc w:val="both"/>
        <w:rPr>
          <w:rFonts w:ascii="Verdana" w:hAnsi="Verdana"/>
          <w:b/>
          <w:sz w:val="22"/>
          <w:szCs w:val="22"/>
        </w:rPr>
      </w:pPr>
    </w:p>
    <w:p w:rsidR="005139AA" w:rsidRPr="006F4586" w:rsidRDefault="005139AA" w:rsidP="005139AA">
      <w:pPr>
        <w:jc w:val="both"/>
        <w:rPr>
          <w:rFonts w:ascii="Verdana" w:hAnsi="Verdana"/>
          <w:b/>
          <w:sz w:val="22"/>
          <w:szCs w:val="22"/>
        </w:rPr>
      </w:pPr>
    </w:p>
    <w:p w:rsidR="005139AA" w:rsidRPr="006F4586" w:rsidRDefault="005139AA" w:rsidP="005139AA">
      <w:pPr>
        <w:jc w:val="both"/>
        <w:rPr>
          <w:rFonts w:ascii="Verdana" w:hAnsi="Verdana"/>
          <w:sz w:val="22"/>
          <w:szCs w:val="22"/>
        </w:rPr>
      </w:pPr>
      <w:r w:rsidRPr="006F4586">
        <w:rPr>
          <w:rFonts w:ascii="Verdana" w:hAnsi="Verdana"/>
          <w:b/>
          <w:sz w:val="22"/>
          <w:szCs w:val="22"/>
        </w:rPr>
        <w:t>Oggetto: Progetto cofinanz</w:t>
      </w:r>
      <w:r w:rsidR="00367B07">
        <w:rPr>
          <w:rFonts w:ascii="Verdana" w:hAnsi="Verdana"/>
          <w:b/>
          <w:sz w:val="22"/>
          <w:szCs w:val="22"/>
        </w:rPr>
        <w:t>i</w:t>
      </w:r>
      <w:r w:rsidRPr="006F4586">
        <w:rPr>
          <w:rFonts w:ascii="Verdana" w:hAnsi="Verdana"/>
          <w:b/>
          <w:sz w:val="22"/>
          <w:szCs w:val="22"/>
        </w:rPr>
        <w:t xml:space="preserve">ato per la realizzazione </w:t>
      </w:r>
      <w:r w:rsidR="008640F2" w:rsidRPr="006F4586">
        <w:rPr>
          <w:rFonts w:ascii="Verdana" w:hAnsi="Verdana"/>
          <w:b/>
          <w:sz w:val="22"/>
          <w:szCs w:val="22"/>
        </w:rPr>
        <w:t xml:space="preserve">di ambienti digitali </w:t>
      </w:r>
      <w:r w:rsidRPr="006F4586">
        <w:rPr>
          <w:rFonts w:ascii="Verdana" w:hAnsi="Verdana"/>
          <w:b/>
          <w:sz w:val="22"/>
          <w:szCs w:val="22"/>
        </w:rPr>
        <w:t>10.8.1.A</w:t>
      </w:r>
      <w:r w:rsidR="008640F2" w:rsidRPr="006F4586">
        <w:rPr>
          <w:rFonts w:ascii="Verdana" w:hAnsi="Verdana"/>
          <w:b/>
          <w:sz w:val="22"/>
          <w:szCs w:val="22"/>
        </w:rPr>
        <w:t>3</w:t>
      </w:r>
      <w:r w:rsidRPr="006F4586">
        <w:rPr>
          <w:rFonts w:ascii="Verdana" w:hAnsi="Verdana"/>
          <w:b/>
          <w:sz w:val="22"/>
          <w:szCs w:val="22"/>
        </w:rPr>
        <w:t>-FESRPON-</w:t>
      </w:r>
      <w:r w:rsidR="008640F2" w:rsidRPr="006F4586">
        <w:rPr>
          <w:rFonts w:ascii="Verdana" w:hAnsi="Verdana"/>
          <w:b/>
          <w:sz w:val="22"/>
          <w:szCs w:val="22"/>
        </w:rPr>
        <w:t>L</w:t>
      </w:r>
      <w:r w:rsidRPr="006F4586">
        <w:rPr>
          <w:rFonts w:ascii="Verdana" w:hAnsi="Verdana"/>
          <w:b/>
          <w:sz w:val="22"/>
          <w:szCs w:val="22"/>
        </w:rPr>
        <w:t>A-2015-</w:t>
      </w:r>
      <w:r w:rsidR="008640F2" w:rsidRPr="006F4586">
        <w:rPr>
          <w:rFonts w:ascii="Verdana" w:hAnsi="Verdana"/>
          <w:b/>
          <w:sz w:val="22"/>
          <w:szCs w:val="22"/>
        </w:rPr>
        <w:t>353</w:t>
      </w:r>
      <w:r w:rsidR="00367B07">
        <w:rPr>
          <w:rFonts w:ascii="Verdana" w:hAnsi="Verdana"/>
          <w:b/>
          <w:sz w:val="22"/>
          <w:szCs w:val="22"/>
        </w:rPr>
        <w:t xml:space="preserve"> – Rettifica del protocollo di autorizzazione.</w:t>
      </w:r>
    </w:p>
    <w:p w:rsidR="005139AA" w:rsidRPr="006F4586" w:rsidRDefault="005139AA" w:rsidP="005139AA">
      <w:pPr>
        <w:jc w:val="both"/>
        <w:rPr>
          <w:rFonts w:ascii="Verdana" w:hAnsi="Verdana"/>
          <w:sz w:val="22"/>
          <w:szCs w:val="22"/>
        </w:rPr>
      </w:pPr>
    </w:p>
    <w:p w:rsidR="005139AA" w:rsidRPr="006F4586" w:rsidRDefault="005139AA" w:rsidP="005139AA">
      <w:pPr>
        <w:tabs>
          <w:tab w:val="left" w:pos="2091"/>
        </w:tabs>
        <w:rPr>
          <w:rFonts w:ascii="Verdana" w:hAnsi="Verdana"/>
          <w:sz w:val="22"/>
          <w:szCs w:val="22"/>
        </w:rPr>
      </w:pPr>
    </w:p>
    <w:p w:rsidR="00367B07" w:rsidRDefault="00367B07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367B07">
        <w:rPr>
          <w:rFonts w:ascii="Verdana" w:hAnsi="Verdana"/>
          <w:sz w:val="22"/>
          <w:szCs w:val="22"/>
        </w:rPr>
        <w:tab/>
        <w:t xml:space="preserve">Si comunica che il MIUR ha </w:t>
      </w:r>
      <w:r>
        <w:rPr>
          <w:rFonts w:ascii="Verdana" w:hAnsi="Verdana"/>
          <w:sz w:val="22"/>
          <w:szCs w:val="22"/>
        </w:rPr>
        <w:t>disposto</w:t>
      </w:r>
      <w:r w:rsidRPr="00367B07">
        <w:rPr>
          <w:rFonts w:ascii="Verdana" w:hAnsi="Verdana"/>
          <w:sz w:val="22"/>
          <w:szCs w:val="22"/>
        </w:rPr>
        <w:t xml:space="preserve"> che </w:t>
      </w:r>
      <w:r>
        <w:rPr>
          <w:rFonts w:ascii="Verdana" w:hAnsi="Verdana"/>
          <w:sz w:val="22"/>
          <w:szCs w:val="22"/>
        </w:rPr>
        <w:t>la comunicazione di autorizzazione del</w:t>
      </w:r>
      <w:r w:rsidRPr="00367B0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</w:t>
      </w:r>
      <w:r w:rsidRPr="00367B07">
        <w:rPr>
          <w:rFonts w:ascii="Verdana" w:hAnsi="Verdana"/>
          <w:sz w:val="22"/>
          <w:szCs w:val="22"/>
        </w:rPr>
        <w:t xml:space="preserve">rogetto </w:t>
      </w:r>
      <w:r>
        <w:rPr>
          <w:rFonts w:ascii="Verdana" w:hAnsi="Verdana"/>
          <w:sz w:val="22"/>
          <w:szCs w:val="22"/>
        </w:rPr>
        <w:t>di cui all’oggetto, in fase di realizzazione in questo Istituto, è stata nuovamente protocollata.</w:t>
      </w:r>
    </w:p>
    <w:p w:rsidR="006D6A75" w:rsidRPr="00367B07" w:rsidRDefault="00367B07" w:rsidP="00367B07">
      <w:pPr>
        <w:pStyle w:val="nomesociet"/>
        <w:spacing w:before="0" w:beforeAutospacing="0" w:after="0" w:afterAutospacing="0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È da intendersi che il protocollo della comunicazione di autorizzazione in argomento è </w:t>
      </w:r>
      <w:r w:rsidRPr="00367B07">
        <w:rPr>
          <w:rFonts w:ascii="Verdana" w:hAnsi="Verdana"/>
          <w:b/>
          <w:sz w:val="22"/>
          <w:szCs w:val="22"/>
        </w:rPr>
        <w:t>AOODGEFID/5891 del 30/3/2016</w:t>
      </w:r>
      <w:r>
        <w:rPr>
          <w:rFonts w:ascii="Verdana" w:hAnsi="Verdana"/>
          <w:sz w:val="22"/>
          <w:szCs w:val="22"/>
        </w:rPr>
        <w:t xml:space="preserve"> e non più</w:t>
      </w:r>
      <w:r w:rsidRPr="00367B0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AOODGEFID/5897 del 30/3/2016.</w:t>
      </w:r>
    </w:p>
    <w:p w:rsidR="00367B07" w:rsidRDefault="00367B07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367B07" w:rsidRPr="006F4586" w:rsidRDefault="00367B07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D6A75" w:rsidRPr="006F4586" w:rsidRDefault="006D6A75" w:rsidP="006D6A75">
      <w:pPr>
        <w:jc w:val="both"/>
        <w:rPr>
          <w:rFonts w:ascii="Verdana" w:hAnsi="Verdana"/>
          <w:sz w:val="22"/>
          <w:szCs w:val="22"/>
        </w:rPr>
      </w:pP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  <w:t xml:space="preserve">      IL DIRIGENTE SCOLASTICO</w:t>
      </w:r>
    </w:p>
    <w:p w:rsidR="006D6A75" w:rsidRPr="006F4586" w:rsidRDefault="006D6A75" w:rsidP="006D6A75">
      <w:pPr>
        <w:jc w:val="both"/>
        <w:rPr>
          <w:rFonts w:ascii="Verdana" w:hAnsi="Verdana"/>
          <w:sz w:val="22"/>
          <w:szCs w:val="22"/>
        </w:rPr>
      </w:pPr>
      <w:r w:rsidRPr="006F4586">
        <w:rPr>
          <w:rFonts w:ascii="Verdana" w:hAnsi="Verdana"/>
          <w:sz w:val="22"/>
          <w:szCs w:val="22"/>
        </w:rPr>
        <w:tab/>
        <w:t xml:space="preserve">       </w:t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  <w:t>(Prof. Antonio DRAISCI)</w:t>
      </w:r>
    </w:p>
    <w:p w:rsidR="006D6A75" w:rsidRPr="006F4586" w:rsidRDefault="0002334A" w:rsidP="006D6A7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1pt;margin-top:4.95pt;width:181.65pt;height:100.6pt;z-index:251657728;mso-wrap-style:none" filled="f" stroked="f">
            <v:textbox style="mso-fit-shape-to-text:t">
              <w:txbxContent>
                <w:p w:rsidR="006D6A75" w:rsidRDefault="008C5F7E" w:rsidP="006D6A75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6615" cy="1191260"/>
                        <wp:effectExtent l="19050" t="0" r="6985" b="0"/>
                        <wp:docPr id="5" name="Immagine 5" descr="Firma 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irma 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EFFEB"/>
                                    </a:clrFrom>
                                    <a:clrTo>
                                      <a:srgbClr val="FEFFEB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119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D6A75" w:rsidRPr="006F4586" w:rsidRDefault="006D6A75" w:rsidP="006D6A75">
      <w:pPr>
        <w:jc w:val="both"/>
        <w:rPr>
          <w:rFonts w:ascii="Verdana" w:hAnsi="Verdana"/>
          <w:sz w:val="22"/>
          <w:szCs w:val="22"/>
        </w:rPr>
      </w:pPr>
    </w:p>
    <w:p w:rsidR="007B7040" w:rsidRPr="006F4586" w:rsidRDefault="007B7040">
      <w:pPr>
        <w:rPr>
          <w:rFonts w:ascii="Verdana" w:hAnsi="Verdana"/>
          <w:sz w:val="22"/>
          <w:szCs w:val="22"/>
        </w:rPr>
      </w:pPr>
    </w:p>
    <w:p w:rsidR="006D6A75" w:rsidRPr="006F4586" w:rsidRDefault="006D6A75">
      <w:pPr>
        <w:rPr>
          <w:rFonts w:ascii="Verdana" w:hAnsi="Verdana"/>
          <w:sz w:val="22"/>
          <w:szCs w:val="22"/>
        </w:rPr>
      </w:pPr>
    </w:p>
    <w:p w:rsidR="006D6A75" w:rsidRPr="006F4586" w:rsidRDefault="006D6A75">
      <w:pPr>
        <w:rPr>
          <w:rFonts w:ascii="Verdana" w:hAnsi="Verdana"/>
          <w:sz w:val="22"/>
          <w:szCs w:val="22"/>
        </w:rPr>
      </w:pPr>
    </w:p>
    <w:p w:rsidR="006D6A75" w:rsidRPr="006F4586" w:rsidRDefault="006D6A75">
      <w:pPr>
        <w:rPr>
          <w:rFonts w:ascii="Verdana" w:hAnsi="Verdana"/>
          <w:sz w:val="22"/>
          <w:szCs w:val="22"/>
        </w:rPr>
      </w:pPr>
    </w:p>
    <w:sectPr w:rsidR="006D6A75" w:rsidRPr="006F4586" w:rsidSect="007B704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861" w:rsidRDefault="00CA7861">
      <w:r>
        <w:separator/>
      </w:r>
    </w:p>
  </w:endnote>
  <w:endnote w:type="continuationSeparator" w:id="1">
    <w:p w:rsidR="00CA7861" w:rsidRDefault="00CA7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7B7040" w:rsidP="007B7040">
    <w:pPr>
      <w:pStyle w:val="Titolo1"/>
      <w:rPr>
        <w:rFonts w:ascii="Verdana" w:hAnsi="Verdana"/>
        <w:bCs/>
        <w:sz w:val="16"/>
        <w:szCs w:val="22"/>
      </w:rPr>
    </w:pPr>
  </w:p>
  <w:p w:rsidR="007B7040" w:rsidRDefault="007B70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8C5F7E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F7E" w:rsidRDefault="008C5F7E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 w:rsidR="005E579C">
      <w:rPr>
        <w:rFonts w:ascii="Verdana" w:hAnsi="Verdana"/>
        <w:sz w:val="10"/>
        <w:szCs w:val="10"/>
      </w:rPr>
      <w:t>374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7B7040" w:rsidRPr="004F0DE6" w:rsidRDefault="007B7040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 w:rsidR="00BF3871">
      <w:rPr>
        <w:rFonts w:ascii="Verdana" w:hAnsi="Verdana"/>
        <w:sz w:val="10"/>
        <w:szCs w:val="10"/>
      </w:rPr>
      <w:t xml:space="preserve">06/9391.133 e </w:t>
    </w:r>
    <w:r w:rsidR="005A3115">
      <w:rPr>
        <w:rFonts w:ascii="Verdana" w:hAnsi="Verdana"/>
        <w:sz w:val="10"/>
        <w:szCs w:val="10"/>
      </w:rPr>
      <w:t xml:space="preserve">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861" w:rsidRDefault="00CA7861">
      <w:r>
        <w:separator/>
      </w:r>
    </w:p>
  </w:footnote>
  <w:footnote w:type="continuationSeparator" w:id="1">
    <w:p w:rsidR="00CA7861" w:rsidRDefault="00CA7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02334A">
    <w:pPr>
      <w:pStyle w:val="Intestazione"/>
      <w:jc w:val="right"/>
    </w:pPr>
    <w:fldSimple w:instr=" PAGE   \* MERGEFORMAT ">
      <w:r w:rsidR="00367B07">
        <w:rPr>
          <w:noProof/>
        </w:rPr>
        <w:t>2</w:t>
      </w:r>
    </w:fldSimple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7B7040" w:rsidRPr="003842FD" w:rsidTr="007B7040">
      <w:tc>
        <w:tcPr>
          <w:tcW w:w="1008" w:type="dxa"/>
          <w:vAlign w:val="center"/>
        </w:tcPr>
        <w:p w:rsidR="007B7040" w:rsidRPr="00B60CF8" w:rsidRDefault="008C5F7E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7B7040" w:rsidRPr="00B60CF8" w:rsidRDefault="007B7040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7B7040" w:rsidRPr="003842FD" w:rsidRDefault="007B7040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7B7040" w:rsidRPr="007127E1" w:rsidRDefault="007B7040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1368"/>
      <w:gridCol w:w="5103"/>
      <w:gridCol w:w="1276"/>
      <w:gridCol w:w="1665"/>
    </w:tblGrid>
    <w:tr w:rsidR="00C513D9" w:rsidRPr="003842FD" w:rsidTr="0067671B">
      <w:tc>
        <w:tcPr>
          <w:tcW w:w="1008" w:type="dxa"/>
          <w:vMerge w:val="restart"/>
          <w:vAlign w:val="center"/>
        </w:tcPr>
        <w:p w:rsidR="00C513D9" w:rsidRPr="00E87B32" w:rsidRDefault="00C513D9" w:rsidP="007B7040">
          <w:pPr>
            <w:pStyle w:val="Intestazione"/>
            <w:jc w:val="center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37540" cy="554355"/>
                <wp:effectExtent l="1905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7" w:type="dxa"/>
          <w:gridSpan w:val="3"/>
          <w:tcBorders>
            <w:bottom w:val="nil"/>
          </w:tcBorders>
          <w:vAlign w:val="center"/>
        </w:tcPr>
        <w:p w:rsidR="00C513D9" w:rsidRPr="00C513D9" w:rsidRDefault="00C513D9" w:rsidP="007B7040">
          <w:pPr>
            <w:pStyle w:val="Titolo1"/>
            <w:ind w:left="0" w:right="0"/>
            <w:rPr>
              <w:rFonts w:ascii="Verdana" w:hAnsi="Verdana"/>
              <w:sz w:val="12"/>
              <w:szCs w:val="12"/>
            </w:rPr>
          </w:pPr>
          <w:r w:rsidRPr="00C513D9">
            <w:rPr>
              <w:rFonts w:ascii="Verdana" w:hAnsi="Verdana"/>
              <w:sz w:val="12"/>
              <w:szCs w:val="12"/>
            </w:rPr>
            <w:t>Ministero dell’Istruzione, dell’Università e della Ricerca – Ufficio Scolastico Regionale per il Lazio</w:t>
          </w:r>
        </w:p>
        <w:p w:rsidR="00C513D9" w:rsidRPr="00D347DE" w:rsidRDefault="00C513D9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C513D9" w:rsidRPr="007A76B4" w:rsidRDefault="00C513D9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C513D9" w:rsidRDefault="00C513D9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67671B" w:rsidRPr="00B0755D" w:rsidRDefault="00AA00B5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>Codice fiscale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: </w:t>
          </w:r>
          <w:r w:rsidR="0067671B" w:rsidRPr="00B0755D">
            <w:rPr>
              <w:rFonts w:ascii="Verdana" w:hAnsi="Verdana"/>
              <w:sz w:val="14"/>
              <w:szCs w:val="20"/>
            </w:rPr>
            <w:t>90049340582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CC73AD" w:rsidRPr="00B0755D">
            <w:rPr>
              <w:rFonts w:ascii="Verdana" w:hAnsi="Verdana"/>
              <w:sz w:val="14"/>
              <w:szCs w:val="14"/>
            </w:rPr>
            <w:t xml:space="preserve">- </w:t>
          </w:r>
          <w:r w:rsidR="00B0755D" w:rsidRPr="00B0755D">
            <w:rPr>
              <w:rFonts w:ascii="Verdana" w:hAnsi="Verdana"/>
              <w:sz w:val="14"/>
            </w:rPr>
            <w:t>Codice IPA: istsc_rmic8bj00g</w:t>
          </w:r>
          <w:r w:rsidR="00B0755D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B0755D">
            <w:rPr>
              <w:rFonts w:ascii="Verdana" w:hAnsi="Verdana"/>
              <w:sz w:val="14"/>
              <w:szCs w:val="14"/>
            </w:rPr>
            <w:t xml:space="preserve">- 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="0067671B"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1665" w:type="dxa"/>
          <w:vMerge w:val="restart"/>
          <w:vAlign w:val="center"/>
        </w:tcPr>
        <w:p w:rsidR="00C513D9" w:rsidRPr="00661E85" w:rsidRDefault="00C513D9" w:rsidP="007B704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978027" cy="841354"/>
                <wp:effectExtent l="19050" t="0" r="0" b="0"/>
                <wp:docPr id="9" name="Immagine 3" descr="news84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s849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538" cy="84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3D9" w:rsidRPr="003842FD" w:rsidTr="0067671B">
      <w:tc>
        <w:tcPr>
          <w:tcW w:w="1008" w:type="dxa"/>
          <w:vMerge/>
          <w:vAlign w:val="center"/>
        </w:tcPr>
        <w:p w:rsidR="00C513D9" w:rsidRDefault="00C513D9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368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bottom w:val="double" w:sz="4" w:space="0" w:color="auto"/>
          </w:tcBorders>
          <w:vAlign w:val="center"/>
        </w:tcPr>
        <w:p w:rsidR="00C513D9" w:rsidRPr="00E31A82" w:rsidRDefault="00C513D9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276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vMerge/>
          <w:vAlign w:val="center"/>
        </w:tcPr>
        <w:p w:rsidR="00C513D9" w:rsidRDefault="00C513D9" w:rsidP="00312547">
          <w:pPr>
            <w:pStyle w:val="Titolo1"/>
            <w:rPr>
              <w:noProof/>
            </w:rPr>
          </w:pPr>
        </w:p>
      </w:tc>
    </w:tr>
  </w:tbl>
  <w:p w:rsidR="007B7040" w:rsidRDefault="007B704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283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8640F2"/>
    <w:rsid w:val="000060F8"/>
    <w:rsid w:val="0002334A"/>
    <w:rsid w:val="00024A3A"/>
    <w:rsid w:val="00065FDB"/>
    <w:rsid w:val="00095908"/>
    <w:rsid w:val="000C7C2A"/>
    <w:rsid w:val="001427D0"/>
    <w:rsid w:val="0021055C"/>
    <w:rsid w:val="002535FF"/>
    <w:rsid w:val="002971AE"/>
    <w:rsid w:val="002F5166"/>
    <w:rsid w:val="00367B07"/>
    <w:rsid w:val="00455F11"/>
    <w:rsid w:val="00481129"/>
    <w:rsid w:val="004D530F"/>
    <w:rsid w:val="004E0799"/>
    <w:rsid w:val="005139AA"/>
    <w:rsid w:val="005A3115"/>
    <w:rsid w:val="005E579C"/>
    <w:rsid w:val="005F5D2F"/>
    <w:rsid w:val="00643B92"/>
    <w:rsid w:val="0067671B"/>
    <w:rsid w:val="006D6A75"/>
    <w:rsid w:val="006E0011"/>
    <w:rsid w:val="006F4586"/>
    <w:rsid w:val="007A76B4"/>
    <w:rsid w:val="007B7040"/>
    <w:rsid w:val="008640F2"/>
    <w:rsid w:val="008C5F7E"/>
    <w:rsid w:val="00906ED8"/>
    <w:rsid w:val="009A57A0"/>
    <w:rsid w:val="00A96F04"/>
    <w:rsid w:val="00AA00B5"/>
    <w:rsid w:val="00AF257C"/>
    <w:rsid w:val="00B0755D"/>
    <w:rsid w:val="00B87E51"/>
    <w:rsid w:val="00BF3871"/>
    <w:rsid w:val="00C513D9"/>
    <w:rsid w:val="00CA7861"/>
    <w:rsid w:val="00CC73AD"/>
    <w:rsid w:val="00D47427"/>
    <w:rsid w:val="00D946C2"/>
    <w:rsid w:val="00E31A82"/>
    <w:rsid w:val="00E91BDA"/>
    <w:rsid w:val="00EF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39A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lazio@istruzione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segrusp.rm@istruzione.it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desanctis.gov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%202015-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 2015-2016</Template>
  <TotalTime>50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967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3</cp:revision>
  <cp:lastPrinted>2016-03-02T17:02:00Z</cp:lastPrinted>
  <dcterms:created xsi:type="dcterms:W3CDTF">2016-04-09T07:00:00Z</dcterms:created>
  <dcterms:modified xsi:type="dcterms:W3CDTF">2016-04-27T16:50:00Z</dcterms:modified>
</cp:coreProperties>
</file>