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AF" w:rsidRPr="007A09C3" w:rsidRDefault="00B733AF" w:rsidP="005E20FB">
      <w:pPr>
        <w:ind w:left="5672"/>
        <w:jc w:val="both"/>
        <w:rPr>
          <w:rFonts w:ascii="Verdana" w:hAnsi="Verdana"/>
          <w:sz w:val="18"/>
          <w:szCs w:val="18"/>
        </w:rPr>
      </w:pPr>
      <w:r w:rsidRPr="007A09C3">
        <w:rPr>
          <w:rFonts w:ascii="Verdana" w:hAnsi="Verdana"/>
          <w:sz w:val="18"/>
          <w:szCs w:val="18"/>
        </w:rPr>
        <w:t xml:space="preserve">Genzano di Roma, </w:t>
      </w:r>
      <w:sdt>
        <w:sdtPr>
          <w:rPr>
            <w:rFonts w:ascii="Verdana" w:hAnsi="Verdana"/>
            <w:sz w:val="18"/>
            <w:szCs w:val="18"/>
          </w:rPr>
          <w:id w:val="100925643"/>
          <w:placeholder>
            <w:docPart w:val="4A2170F24C334E8FAFEB7A589724891D"/>
          </w:placeholder>
          <w:date w:fullDate="2018-03-09T00:00:00Z">
            <w:dateFormat w:val="dd/MM/yyyy"/>
            <w:lid w:val="it-IT"/>
            <w:storeMappedDataAs w:val="dateTime"/>
            <w:calendar w:val="gregorian"/>
          </w:date>
        </w:sdtPr>
        <w:sdtContent>
          <w:r w:rsidR="001E0FAD">
            <w:rPr>
              <w:rFonts w:ascii="Verdana" w:hAnsi="Verdana"/>
              <w:sz w:val="18"/>
              <w:szCs w:val="18"/>
            </w:rPr>
            <w:t>09/03/2018</w:t>
          </w:r>
        </w:sdtContent>
      </w:sdt>
    </w:p>
    <w:p w:rsidR="00B733AF" w:rsidRPr="007A09C3" w:rsidRDefault="00B733AF" w:rsidP="005E20FB">
      <w:pPr>
        <w:ind w:left="5672"/>
        <w:jc w:val="both"/>
        <w:rPr>
          <w:rFonts w:ascii="Verdana" w:hAnsi="Verdana"/>
          <w:sz w:val="18"/>
          <w:szCs w:val="18"/>
        </w:rPr>
      </w:pPr>
    </w:p>
    <w:p w:rsidR="00AD7E5A" w:rsidRPr="007A09C3" w:rsidRDefault="00AD7E5A" w:rsidP="005E20FB">
      <w:pPr>
        <w:ind w:left="5672"/>
        <w:jc w:val="both"/>
        <w:rPr>
          <w:rFonts w:ascii="Verdana" w:hAnsi="Verdana"/>
          <w:sz w:val="18"/>
          <w:szCs w:val="18"/>
        </w:rPr>
      </w:pPr>
    </w:p>
    <w:p w:rsidR="007A09C3" w:rsidRPr="007A09C3" w:rsidRDefault="007A09C3" w:rsidP="005E20FB">
      <w:pPr>
        <w:ind w:left="5672"/>
        <w:jc w:val="both"/>
        <w:rPr>
          <w:rFonts w:ascii="Verdana" w:hAnsi="Verdana"/>
          <w:i/>
          <w:sz w:val="18"/>
          <w:szCs w:val="18"/>
        </w:rPr>
      </w:pPr>
      <w:r w:rsidRPr="007A09C3">
        <w:rPr>
          <w:rFonts w:ascii="Verdana" w:hAnsi="Verdana"/>
          <w:sz w:val="18"/>
          <w:szCs w:val="18"/>
        </w:rPr>
        <w:t xml:space="preserve">Ai docenti del plesso </w:t>
      </w:r>
      <w:r w:rsidR="005E20FB">
        <w:rPr>
          <w:rFonts w:ascii="Verdana" w:hAnsi="Verdana"/>
          <w:i/>
          <w:sz w:val="18"/>
          <w:szCs w:val="18"/>
        </w:rPr>
        <w:t>De Sanctis</w:t>
      </w:r>
    </w:p>
    <w:p w:rsidR="007A09C3" w:rsidRPr="007A09C3" w:rsidRDefault="007A09C3" w:rsidP="005E20FB">
      <w:pPr>
        <w:ind w:left="5672"/>
        <w:jc w:val="both"/>
        <w:rPr>
          <w:rFonts w:ascii="Verdana" w:hAnsi="Verdana"/>
          <w:i/>
          <w:sz w:val="18"/>
          <w:szCs w:val="18"/>
        </w:rPr>
      </w:pPr>
      <w:r w:rsidRPr="007A09C3">
        <w:rPr>
          <w:rFonts w:ascii="Verdana" w:hAnsi="Verdana"/>
          <w:sz w:val="18"/>
          <w:szCs w:val="18"/>
        </w:rPr>
        <w:t xml:space="preserve">Ai genitori del plesso </w:t>
      </w:r>
      <w:r w:rsidR="005E20FB">
        <w:rPr>
          <w:rFonts w:ascii="Verdana" w:hAnsi="Verdana"/>
          <w:i/>
          <w:sz w:val="18"/>
          <w:szCs w:val="18"/>
        </w:rPr>
        <w:t>De Sanctis</w:t>
      </w:r>
    </w:p>
    <w:p w:rsidR="007A09C3" w:rsidRDefault="007A09C3" w:rsidP="005E20FB">
      <w:pPr>
        <w:pStyle w:val="Titolo4"/>
        <w:spacing w:before="0" w:after="0"/>
        <w:rPr>
          <w:rFonts w:ascii="Verdana" w:hAnsi="Verdana"/>
          <w:sz w:val="18"/>
          <w:szCs w:val="18"/>
        </w:rPr>
      </w:pPr>
    </w:p>
    <w:p w:rsidR="005E20FB" w:rsidRPr="005E20FB" w:rsidRDefault="005E20FB" w:rsidP="005E20FB"/>
    <w:p w:rsidR="007A09C3" w:rsidRPr="007A09C3" w:rsidRDefault="007A09C3" w:rsidP="005E20FB">
      <w:pPr>
        <w:pStyle w:val="Titolo4"/>
        <w:spacing w:before="0" w:after="0"/>
        <w:rPr>
          <w:rFonts w:ascii="Verdana" w:hAnsi="Verdana"/>
          <w:sz w:val="18"/>
          <w:szCs w:val="18"/>
        </w:rPr>
      </w:pPr>
      <w:r w:rsidRPr="007A09C3">
        <w:rPr>
          <w:rFonts w:ascii="Verdana" w:hAnsi="Verdana"/>
          <w:sz w:val="18"/>
          <w:szCs w:val="18"/>
        </w:rPr>
        <w:t xml:space="preserve">Oggetto: </w:t>
      </w:r>
      <w:r w:rsidR="005E20FB">
        <w:rPr>
          <w:rFonts w:ascii="Verdana" w:hAnsi="Verdana"/>
          <w:sz w:val="18"/>
          <w:szCs w:val="18"/>
        </w:rPr>
        <w:t>corso</w:t>
      </w:r>
      <w:r w:rsidRPr="007A09C3">
        <w:rPr>
          <w:rFonts w:ascii="Verdana" w:hAnsi="Verdana"/>
          <w:sz w:val="18"/>
          <w:szCs w:val="18"/>
        </w:rPr>
        <w:t xml:space="preserve"> </w:t>
      </w:r>
      <w:r w:rsidR="005E20FB">
        <w:rPr>
          <w:rFonts w:ascii="Verdana" w:hAnsi="Verdana"/>
          <w:sz w:val="18"/>
          <w:szCs w:val="18"/>
        </w:rPr>
        <w:t xml:space="preserve">PON di </w:t>
      </w:r>
      <w:r w:rsidR="001E0FAD">
        <w:rPr>
          <w:rFonts w:ascii="Verdana" w:hAnsi="Verdana"/>
          <w:sz w:val="18"/>
          <w:szCs w:val="18"/>
        </w:rPr>
        <w:t>Teatro</w:t>
      </w:r>
      <w:r>
        <w:rPr>
          <w:rFonts w:ascii="Verdana" w:hAnsi="Verdana"/>
          <w:sz w:val="18"/>
          <w:szCs w:val="18"/>
        </w:rPr>
        <w:t xml:space="preserve"> a.s. 2017-2018</w:t>
      </w:r>
      <w:r w:rsidRPr="007A09C3">
        <w:rPr>
          <w:rFonts w:ascii="Verdana" w:hAnsi="Verdana"/>
          <w:sz w:val="18"/>
          <w:szCs w:val="18"/>
        </w:rPr>
        <w:t>.</w:t>
      </w:r>
    </w:p>
    <w:p w:rsidR="007A09C3" w:rsidRDefault="007A09C3" w:rsidP="005E20FB">
      <w:pPr>
        <w:jc w:val="both"/>
        <w:rPr>
          <w:rFonts w:ascii="Verdana" w:hAnsi="Verdana"/>
          <w:sz w:val="18"/>
          <w:szCs w:val="18"/>
        </w:rPr>
      </w:pPr>
    </w:p>
    <w:p w:rsidR="007A09C3" w:rsidRPr="007A09C3" w:rsidRDefault="007A09C3" w:rsidP="005E20FB">
      <w:pPr>
        <w:jc w:val="both"/>
        <w:rPr>
          <w:rFonts w:ascii="Verdana" w:hAnsi="Verdana"/>
          <w:sz w:val="18"/>
          <w:szCs w:val="18"/>
        </w:rPr>
      </w:pPr>
    </w:p>
    <w:p w:rsidR="007A09C3" w:rsidRPr="007A09C3" w:rsidRDefault="007A09C3" w:rsidP="005E20FB">
      <w:pPr>
        <w:jc w:val="both"/>
        <w:rPr>
          <w:rFonts w:ascii="Verdana" w:hAnsi="Verdana"/>
          <w:sz w:val="18"/>
          <w:szCs w:val="18"/>
        </w:rPr>
      </w:pPr>
      <w:r w:rsidRPr="007A09C3">
        <w:rPr>
          <w:rFonts w:ascii="Verdana" w:hAnsi="Verdana"/>
          <w:sz w:val="18"/>
          <w:szCs w:val="18"/>
        </w:rPr>
        <w:tab/>
        <w:t xml:space="preserve">Nell’ambito del </w:t>
      </w:r>
      <w:r w:rsidRPr="007A09C3">
        <w:rPr>
          <w:rFonts w:ascii="Verdana" w:hAnsi="Verdana"/>
          <w:i/>
          <w:sz w:val="18"/>
          <w:szCs w:val="18"/>
        </w:rPr>
        <w:t>Piano della Offerta Formativa</w:t>
      </w:r>
      <w:r w:rsidRPr="007A09C3">
        <w:rPr>
          <w:rFonts w:ascii="Verdana" w:hAnsi="Verdana"/>
          <w:sz w:val="18"/>
          <w:szCs w:val="18"/>
        </w:rPr>
        <w:t xml:space="preserve">, l’Istituto Comprensivo </w:t>
      </w:r>
      <w:r w:rsidRPr="007A09C3">
        <w:rPr>
          <w:rFonts w:ascii="Verdana" w:hAnsi="Verdana"/>
          <w:i/>
          <w:sz w:val="18"/>
          <w:szCs w:val="18"/>
        </w:rPr>
        <w:t>De Sanctis</w:t>
      </w:r>
      <w:r w:rsidRPr="007A09C3">
        <w:rPr>
          <w:rFonts w:ascii="Verdana" w:hAnsi="Verdana"/>
          <w:sz w:val="18"/>
          <w:szCs w:val="18"/>
        </w:rPr>
        <w:t xml:space="preserve"> ha progettato i</w:t>
      </w:r>
      <w:r w:rsidR="005E20FB">
        <w:rPr>
          <w:rFonts w:ascii="Verdana" w:hAnsi="Verdana"/>
          <w:sz w:val="18"/>
          <w:szCs w:val="18"/>
        </w:rPr>
        <w:t xml:space="preserve">l corso di </w:t>
      </w:r>
      <w:r w:rsidR="00A54C23">
        <w:rPr>
          <w:rFonts w:ascii="Verdana" w:hAnsi="Verdana"/>
          <w:sz w:val="18"/>
          <w:szCs w:val="18"/>
        </w:rPr>
        <w:t>teatro</w:t>
      </w:r>
      <w:r w:rsidR="005E20FB">
        <w:rPr>
          <w:rFonts w:ascii="Verdana" w:hAnsi="Verdana"/>
          <w:sz w:val="18"/>
          <w:szCs w:val="18"/>
        </w:rPr>
        <w:t xml:space="preserve"> per</w:t>
      </w:r>
      <w:r w:rsidRPr="007A09C3">
        <w:rPr>
          <w:rFonts w:ascii="Verdana" w:hAnsi="Verdana"/>
          <w:sz w:val="18"/>
          <w:szCs w:val="18"/>
        </w:rPr>
        <w:t xml:space="preserve"> tutti gli alunni che ne hanno fatto richiesta.</w:t>
      </w:r>
    </w:p>
    <w:p w:rsidR="007A09C3" w:rsidRPr="007A09C3" w:rsidRDefault="007A09C3" w:rsidP="005E20FB">
      <w:pPr>
        <w:ind w:firstLine="708"/>
        <w:jc w:val="both"/>
        <w:rPr>
          <w:rFonts w:ascii="Verdana" w:hAnsi="Verdana"/>
          <w:sz w:val="18"/>
          <w:szCs w:val="18"/>
        </w:rPr>
      </w:pPr>
      <w:r w:rsidRPr="007A09C3">
        <w:rPr>
          <w:rFonts w:ascii="Verdana" w:hAnsi="Verdana"/>
          <w:sz w:val="18"/>
          <w:szCs w:val="18"/>
        </w:rPr>
        <w:t>Le caratteristiche organizzative del corso sono le seguenti:</w:t>
      </w:r>
    </w:p>
    <w:p w:rsidR="007A09C3" w:rsidRPr="007A09C3" w:rsidRDefault="007A09C3" w:rsidP="005E20FB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7A09C3">
        <w:rPr>
          <w:rFonts w:ascii="Verdana" w:hAnsi="Verdana"/>
          <w:sz w:val="18"/>
          <w:szCs w:val="18"/>
        </w:rPr>
        <w:t>è rivo</w:t>
      </w:r>
      <w:r>
        <w:rPr>
          <w:rFonts w:ascii="Verdana" w:hAnsi="Verdana"/>
          <w:sz w:val="18"/>
          <w:szCs w:val="18"/>
        </w:rPr>
        <w:t xml:space="preserve">lto agli alunni </w:t>
      </w:r>
      <w:r w:rsidR="005E20FB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classi </w:t>
      </w:r>
      <w:r w:rsidR="001E0FAD">
        <w:rPr>
          <w:rFonts w:ascii="Verdana" w:hAnsi="Verdana"/>
          <w:sz w:val="18"/>
          <w:szCs w:val="18"/>
        </w:rPr>
        <w:t>I,</w:t>
      </w:r>
      <w:r w:rsidR="005E20FB">
        <w:rPr>
          <w:rFonts w:ascii="Verdana" w:hAnsi="Verdana"/>
          <w:sz w:val="18"/>
          <w:szCs w:val="18"/>
        </w:rPr>
        <w:t xml:space="preserve"> II</w:t>
      </w:r>
      <w:r w:rsidR="001E0FAD">
        <w:rPr>
          <w:rFonts w:ascii="Verdana" w:hAnsi="Verdana"/>
          <w:sz w:val="18"/>
          <w:szCs w:val="18"/>
        </w:rPr>
        <w:t xml:space="preserve"> e III</w:t>
      </w:r>
      <w:r w:rsidR="005E20FB">
        <w:rPr>
          <w:rFonts w:ascii="Verdana" w:hAnsi="Verdana"/>
          <w:sz w:val="18"/>
          <w:szCs w:val="18"/>
        </w:rPr>
        <w:t xml:space="preserve"> del </w:t>
      </w:r>
      <w:r w:rsidRPr="007A09C3">
        <w:rPr>
          <w:rFonts w:ascii="Verdana" w:hAnsi="Verdana"/>
          <w:sz w:val="18"/>
          <w:szCs w:val="18"/>
        </w:rPr>
        <w:t xml:space="preserve">plesso </w:t>
      </w:r>
      <w:r w:rsidR="005E20FB">
        <w:rPr>
          <w:rFonts w:ascii="Verdana" w:hAnsi="Verdana"/>
          <w:i/>
          <w:sz w:val="18"/>
          <w:szCs w:val="18"/>
        </w:rPr>
        <w:t>De Sanctis</w:t>
      </w:r>
      <w:r w:rsidRPr="007A09C3">
        <w:rPr>
          <w:rFonts w:ascii="Verdana" w:hAnsi="Verdana"/>
          <w:sz w:val="18"/>
          <w:szCs w:val="18"/>
        </w:rPr>
        <w:t>;</w:t>
      </w:r>
    </w:p>
    <w:p w:rsidR="007A09C3" w:rsidRPr="007A09C3" w:rsidRDefault="007A09C3" w:rsidP="005E20FB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7A09C3">
        <w:rPr>
          <w:rFonts w:ascii="Verdana" w:hAnsi="Verdana"/>
          <w:sz w:val="18"/>
          <w:szCs w:val="18"/>
        </w:rPr>
        <w:t xml:space="preserve">il corso si terrà nel giorno di </w:t>
      </w:r>
      <w:r w:rsidR="001E0FAD">
        <w:rPr>
          <w:rFonts w:ascii="Verdana" w:hAnsi="Verdana"/>
          <w:sz w:val="18"/>
          <w:szCs w:val="18"/>
        </w:rPr>
        <w:t>sabato</w:t>
      </w:r>
      <w:r w:rsidR="005E20FB">
        <w:rPr>
          <w:rFonts w:ascii="Verdana" w:hAnsi="Verdana"/>
          <w:sz w:val="18"/>
          <w:szCs w:val="18"/>
        </w:rPr>
        <w:t xml:space="preserve"> dalle </w:t>
      </w:r>
      <w:r w:rsidR="001E0FAD">
        <w:rPr>
          <w:rFonts w:ascii="Verdana" w:hAnsi="Verdana"/>
          <w:sz w:val="18"/>
          <w:szCs w:val="18"/>
        </w:rPr>
        <w:t>9</w:t>
      </w:r>
      <w:r w:rsidRPr="007A09C3">
        <w:rPr>
          <w:rFonts w:ascii="Verdana" w:hAnsi="Verdana"/>
          <w:sz w:val="18"/>
          <w:szCs w:val="18"/>
        </w:rPr>
        <w:t>.</w:t>
      </w:r>
      <w:r w:rsidR="001E0FAD">
        <w:rPr>
          <w:rFonts w:ascii="Verdana" w:hAnsi="Verdana"/>
          <w:sz w:val="18"/>
          <w:szCs w:val="18"/>
        </w:rPr>
        <w:t>0</w:t>
      </w:r>
      <w:r w:rsidR="005E20FB">
        <w:rPr>
          <w:rFonts w:ascii="Verdana" w:hAnsi="Verdana"/>
          <w:sz w:val="18"/>
          <w:szCs w:val="18"/>
        </w:rPr>
        <w:t>0</w:t>
      </w:r>
      <w:r w:rsidRPr="007A09C3">
        <w:rPr>
          <w:rFonts w:ascii="Verdana" w:hAnsi="Verdana"/>
          <w:sz w:val="18"/>
          <w:szCs w:val="18"/>
        </w:rPr>
        <w:t xml:space="preserve"> alle ore 1</w:t>
      </w:r>
      <w:r w:rsidR="001E0FAD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</w:t>
      </w:r>
      <w:r w:rsidR="005E20FB">
        <w:rPr>
          <w:rFonts w:ascii="Verdana" w:hAnsi="Verdana"/>
          <w:sz w:val="18"/>
          <w:szCs w:val="18"/>
        </w:rPr>
        <w:t>00</w:t>
      </w:r>
      <w:r w:rsidRPr="007A09C3">
        <w:rPr>
          <w:rFonts w:ascii="Verdana" w:hAnsi="Verdana"/>
          <w:sz w:val="18"/>
          <w:szCs w:val="18"/>
        </w:rPr>
        <w:t xml:space="preserve"> nel plesso </w:t>
      </w:r>
      <w:r w:rsidR="005E20FB">
        <w:rPr>
          <w:rFonts w:ascii="Verdana" w:hAnsi="Verdana"/>
          <w:i/>
          <w:sz w:val="18"/>
          <w:szCs w:val="18"/>
        </w:rPr>
        <w:t>De Sanctis</w:t>
      </w:r>
      <w:r w:rsidRPr="007A09C3">
        <w:rPr>
          <w:rFonts w:ascii="Verdana" w:hAnsi="Verdana"/>
          <w:sz w:val="18"/>
          <w:szCs w:val="18"/>
        </w:rPr>
        <w:t>;</w:t>
      </w:r>
    </w:p>
    <w:p w:rsidR="007A09C3" w:rsidRPr="007A09C3" w:rsidRDefault="007A09C3" w:rsidP="005E20FB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7A09C3">
        <w:rPr>
          <w:rFonts w:ascii="Verdana" w:hAnsi="Verdana"/>
          <w:sz w:val="18"/>
          <w:szCs w:val="18"/>
        </w:rPr>
        <w:t>il calendario degli incontri è il seguente:</w:t>
      </w:r>
    </w:p>
    <w:p w:rsidR="007A09C3" w:rsidRPr="007A09C3" w:rsidRDefault="007A09C3" w:rsidP="005E20FB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1416" w:type="dxa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2037"/>
        <w:gridCol w:w="1975"/>
        <w:gridCol w:w="2750"/>
        <w:gridCol w:w="2110"/>
      </w:tblGrid>
      <w:tr w:rsidR="001E0FAD" w:rsidRPr="007A09C3" w:rsidTr="001E0FAD"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E0FAD" w:rsidRDefault="001E0FAD" w:rsidP="001E0F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marzo</w:t>
            </w:r>
          </w:p>
          <w:p w:rsidR="001E0FAD" w:rsidRDefault="001E0FAD" w:rsidP="005E20F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 marzo</w:t>
            </w:r>
          </w:p>
          <w:p w:rsidR="001E0FAD" w:rsidRDefault="001E0FAD" w:rsidP="005E20F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 marzo</w:t>
            </w:r>
          </w:p>
          <w:p w:rsidR="001E0FAD" w:rsidRDefault="001E0FAD" w:rsidP="005E20F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 marzo</w:t>
            </w:r>
          </w:p>
          <w:p w:rsidR="001E0FAD" w:rsidRPr="007A09C3" w:rsidRDefault="001E0FAD" w:rsidP="001E0FAD">
            <w:pPr>
              <w:pStyle w:val="Paragrafoelenco"/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0FAD" w:rsidRDefault="001E0FAD" w:rsidP="001E0F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 aprile</w:t>
            </w:r>
          </w:p>
          <w:p w:rsidR="001E0FAD" w:rsidRDefault="001E0FAD" w:rsidP="001E0F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 aprile</w:t>
            </w:r>
          </w:p>
          <w:p w:rsidR="001E0FAD" w:rsidRDefault="001E0FAD" w:rsidP="001E0F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 aprile</w:t>
            </w:r>
          </w:p>
          <w:p w:rsidR="001E0FAD" w:rsidRPr="007A09C3" w:rsidRDefault="001E0FAD" w:rsidP="001E0F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 aprile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E0FAD" w:rsidRDefault="00A54C23" w:rsidP="005E20F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1E0FAD">
              <w:rPr>
                <w:rFonts w:ascii="Verdana" w:hAnsi="Verdana"/>
                <w:sz w:val="18"/>
                <w:szCs w:val="18"/>
              </w:rPr>
              <w:t xml:space="preserve"> maggio</w:t>
            </w:r>
          </w:p>
          <w:p w:rsidR="001E0FAD" w:rsidRDefault="001E0FAD" w:rsidP="005E20F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 maggio</w:t>
            </w:r>
          </w:p>
          <w:p w:rsidR="001E0FAD" w:rsidRDefault="001E0FAD" w:rsidP="005E20F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 maggio</w:t>
            </w:r>
          </w:p>
          <w:p w:rsidR="001E0FAD" w:rsidRPr="005E20FB" w:rsidRDefault="001E0FAD" w:rsidP="005E20F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 maggio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0FAD" w:rsidRDefault="001E0FAD" w:rsidP="005E20F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 giugno</w:t>
            </w:r>
          </w:p>
          <w:p w:rsidR="001E0FAD" w:rsidRDefault="001E0FAD" w:rsidP="005E20F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 giugno</w:t>
            </w:r>
          </w:p>
          <w:p w:rsidR="001E0FAD" w:rsidRDefault="001E0FAD" w:rsidP="005E20F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 giugno</w:t>
            </w:r>
          </w:p>
          <w:p w:rsidR="001E0FAD" w:rsidRDefault="001E0FAD" w:rsidP="001E0F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6 luglio </w:t>
            </w:r>
            <w:r w:rsidRPr="001E0FAD">
              <w:rPr>
                <w:rFonts w:ascii="Verdana" w:hAnsi="Verdana"/>
                <w:sz w:val="14"/>
                <w:szCs w:val="14"/>
              </w:rPr>
              <w:t>(intero giorno)</w:t>
            </w:r>
          </w:p>
        </w:tc>
      </w:tr>
    </w:tbl>
    <w:p w:rsidR="007A09C3" w:rsidRPr="007A09C3" w:rsidRDefault="007A09C3" w:rsidP="005E20FB">
      <w:pPr>
        <w:jc w:val="both"/>
        <w:rPr>
          <w:rFonts w:ascii="Verdana" w:hAnsi="Verdana"/>
          <w:sz w:val="18"/>
          <w:szCs w:val="18"/>
        </w:rPr>
      </w:pPr>
    </w:p>
    <w:p w:rsidR="007A09C3" w:rsidRPr="007A09C3" w:rsidRDefault="007A09C3" w:rsidP="005E20FB">
      <w:pPr>
        <w:ind w:firstLine="708"/>
        <w:jc w:val="both"/>
        <w:rPr>
          <w:rFonts w:ascii="Verdana" w:hAnsi="Verdana"/>
          <w:sz w:val="18"/>
          <w:szCs w:val="18"/>
        </w:rPr>
      </w:pPr>
      <w:r w:rsidRPr="007A09C3">
        <w:rPr>
          <w:rFonts w:ascii="Verdana" w:hAnsi="Verdana"/>
          <w:sz w:val="18"/>
          <w:szCs w:val="18"/>
        </w:rPr>
        <w:t xml:space="preserve">Le date e gli orari del corso non dovrebbero subire variazioni; in caso </w:t>
      </w:r>
      <w:r w:rsidR="005E20FB">
        <w:rPr>
          <w:rFonts w:ascii="Verdana" w:hAnsi="Verdana"/>
          <w:sz w:val="18"/>
          <w:szCs w:val="18"/>
        </w:rPr>
        <w:t>d</w:t>
      </w:r>
      <w:r w:rsidRPr="007A09C3">
        <w:rPr>
          <w:rFonts w:ascii="Verdana" w:hAnsi="Verdana"/>
          <w:sz w:val="18"/>
          <w:szCs w:val="18"/>
        </w:rPr>
        <w:t>i necessità, eventuali variazioni saranno comunicate direttamente dallo scrivente in forma scritta.</w:t>
      </w:r>
    </w:p>
    <w:p w:rsidR="004A5F06" w:rsidRPr="004A5F06" w:rsidRDefault="004A5F06" w:rsidP="005E20FB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BF60AF" w:rsidRPr="004A5F06" w:rsidRDefault="00BF60AF" w:rsidP="005E20FB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0"/>
        <w:gridCol w:w="1736"/>
        <w:gridCol w:w="3224"/>
      </w:tblGrid>
      <w:tr w:rsidR="00412525" w:rsidTr="00BC6CAE">
        <w:tc>
          <w:tcPr>
            <w:tcW w:w="5460" w:type="dxa"/>
          </w:tcPr>
          <w:p w:rsidR="00412525" w:rsidRPr="004A5F06" w:rsidRDefault="00412525" w:rsidP="005E20FB">
            <w:pPr>
              <w:pStyle w:val="nomesociet"/>
              <w:spacing w:before="0" w:beforeAutospacing="0" w:after="0" w:afterAutospacing="0"/>
              <w:jc w:val="both"/>
              <w:rPr>
                <w:rFonts w:ascii="Verdana" w:hAnsi="Verdana"/>
                <w:sz w:val="14"/>
                <w:szCs w:val="22"/>
              </w:rPr>
            </w:pPr>
            <w:r w:rsidRPr="004A5F06">
              <w:rPr>
                <w:rFonts w:ascii="Verdana" w:hAnsi="Verdana"/>
                <w:i/>
                <w:sz w:val="14"/>
                <w:szCs w:val="12"/>
              </w:rPr>
              <w:t>A cura di</w:t>
            </w:r>
            <w:r w:rsidRPr="004A5F06">
              <w:rPr>
                <w:rFonts w:ascii="Verdana" w:hAnsi="Verdana"/>
                <w:sz w:val="14"/>
                <w:szCs w:val="12"/>
              </w:rPr>
              <w:t xml:space="preserve">: </w:t>
            </w:r>
            <w:r w:rsidRPr="004A5F06">
              <w:rPr>
                <w:rFonts w:ascii="Agency FB" w:hAnsi="Agency FB"/>
                <w:sz w:val="14"/>
                <w:szCs w:val="12"/>
              </w:rPr>
              <w:t xml:space="preserve"> </w:t>
            </w:r>
            <w:r w:rsidR="00B3656B" w:rsidRPr="004A5F06">
              <w:rPr>
                <w:rFonts w:ascii="Verdana" w:hAnsi="Verdana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"/>
                    <w:listEntry w:val="Dirigente Scolastico"/>
                    <w:listEntry w:val="D.S.G.A."/>
                    <w:listEntry w:val="Attenni Lorella"/>
                    <w:listEntry w:val="Cavaterra Vania"/>
                    <w:listEntry w:val="Gabriele Daniela"/>
                    <w:listEntry w:val="Giallonardi Marisa"/>
                    <w:listEntry w:val="Lamanna Angela"/>
                    <w:listEntry w:val="Lombardo Adriana"/>
                    <w:listEntry w:val="Volpi Marina"/>
                  </w:ddList>
                </w:ffData>
              </w:fldChar>
            </w:r>
            <w:r w:rsidRPr="004A5F06">
              <w:rPr>
                <w:rFonts w:ascii="Verdana" w:hAnsi="Verdana"/>
                <w:sz w:val="14"/>
                <w:szCs w:val="12"/>
              </w:rPr>
              <w:instrText xml:space="preserve"> FORMDROPDOWN </w:instrText>
            </w:r>
            <w:r w:rsidR="00B3656B" w:rsidRPr="004A5F06">
              <w:rPr>
                <w:rFonts w:ascii="Verdana" w:hAnsi="Verdana"/>
                <w:sz w:val="14"/>
                <w:szCs w:val="12"/>
              </w:rPr>
            </w:r>
            <w:r w:rsidR="00B3656B" w:rsidRPr="004A5F06">
              <w:rPr>
                <w:rFonts w:ascii="Verdana" w:hAnsi="Verdana"/>
                <w:sz w:val="14"/>
                <w:szCs w:val="12"/>
              </w:rPr>
              <w:fldChar w:fldCharType="end"/>
            </w:r>
          </w:p>
          <w:p w:rsidR="00412525" w:rsidRDefault="00412525" w:rsidP="005E20FB">
            <w:pPr>
              <w:pStyle w:val="nomesociet"/>
              <w:spacing w:before="0" w:beforeAutospacing="0" w:after="0" w:afterAutospacing="0"/>
              <w:jc w:val="both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960" w:type="dxa"/>
            <w:gridSpan w:val="2"/>
          </w:tcPr>
          <w:p w:rsidR="00412525" w:rsidRDefault="00412525" w:rsidP="005E20FB">
            <w:pPr>
              <w:pStyle w:val="nomesociet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IL DIRIGENTE SCOLASTICO</w:t>
            </w:r>
          </w:p>
          <w:p w:rsidR="00412525" w:rsidRDefault="00412525" w:rsidP="005E20FB">
            <w:pPr>
              <w:pStyle w:val="nomesociet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(Prof. Antonio DRAISCI)</w:t>
            </w:r>
          </w:p>
        </w:tc>
      </w:tr>
      <w:tr w:rsidR="00BF60AF" w:rsidTr="00BC6CAE">
        <w:tc>
          <w:tcPr>
            <w:tcW w:w="5460" w:type="dxa"/>
          </w:tcPr>
          <w:p w:rsidR="00BF60AF" w:rsidRPr="004A5F06" w:rsidRDefault="00412525" w:rsidP="005E20FB">
            <w:pPr>
              <w:pStyle w:val="nomesociet"/>
              <w:spacing w:before="0" w:beforeAutospacing="0" w:after="0" w:afterAutospacing="0"/>
              <w:jc w:val="both"/>
              <w:rPr>
                <w:rFonts w:ascii="Verdana" w:hAnsi="Verdana"/>
                <w:sz w:val="14"/>
                <w:szCs w:val="16"/>
              </w:rPr>
            </w:pPr>
            <w:r w:rsidRPr="004A5F06">
              <w:rPr>
                <w:rFonts w:ascii="Verdana" w:hAnsi="Verdana"/>
                <w:i/>
                <w:sz w:val="14"/>
                <w:szCs w:val="16"/>
              </w:rPr>
              <w:t>Allegati</w:t>
            </w:r>
            <w:r w:rsidRPr="004A5F06">
              <w:rPr>
                <w:rFonts w:ascii="Verdana" w:hAnsi="Verdana"/>
                <w:sz w:val="14"/>
                <w:szCs w:val="16"/>
              </w:rPr>
              <w:t>:</w:t>
            </w:r>
          </w:p>
          <w:p w:rsidR="00BC6CAE" w:rsidRDefault="00BC6CAE" w:rsidP="005E20FB">
            <w:pPr>
              <w:pStyle w:val="nomesociet"/>
              <w:spacing w:before="0" w:beforeAutospacing="0" w:after="0" w:afterAutospacing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36" w:type="dxa"/>
          </w:tcPr>
          <w:p w:rsidR="00BF60AF" w:rsidRDefault="00BF60AF" w:rsidP="005E20FB">
            <w:pPr>
              <w:pStyle w:val="nomesociet"/>
              <w:spacing w:before="0" w:beforeAutospacing="0" w:after="0" w:afterAutospacing="0"/>
              <w:ind w:right="-510"/>
              <w:jc w:val="right"/>
              <w:rPr>
                <w:rFonts w:ascii="Verdana" w:hAnsi="Verdana"/>
                <w:sz w:val="22"/>
                <w:szCs w:val="22"/>
              </w:rPr>
            </w:pPr>
            <w:r w:rsidRPr="00BF60AF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1003010" cy="153794"/>
                  <wp:effectExtent l="0" t="400050" r="0" b="398656"/>
                  <wp:docPr id="29" name="Immagine 9" descr="C:\Users\Utente\Pictures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tente\Pictures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25979">
                            <a:off x="0" y="0"/>
                            <a:ext cx="1004180" cy="153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</w:tcPr>
          <w:p w:rsidR="00412525" w:rsidRDefault="00412525" w:rsidP="005E20FB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412525" w:rsidRDefault="00412525" w:rsidP="005E20FB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BF60AF" w:rsidRPr="004A5F06" w:rsidRDefault="00BF60AF" w:rsidP="005E20F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A5F06">
              <w:rPr>
                <w:rFonts w:ascii="Verdana" w:hAnsi="Verdana"/>
                <w:i/>
                <w:sz w:val="16"/>
                <w:szCs w:val="16"/>
              </w:rPr>
              <w:t>Firma autografa</w:t>
            </w:r>
          </w:p>
          <w:p w:rsidR="00BF60AF" w:rsidRPr="004A5F06" w:rsidRDefault="00BF60AF" w:rsidP="005E20F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A5F06">
              <w:rPr>
                <w:rFonts w:ascii="Verdana" w:hAnsi="Verdana"/>
                <w:i/>
                <w:sz w:val="16"/>
                <w:szCs w:val="16"/>
              </w:rPr>
              <w:t>sostituita a mezzo stampa</w:t>
            </w:r>
          </w:p>
          <w:p w:rsidR="00BF60AF" w:rsidRPr="004A5F06" w:rsidRDefault="00BF60AF" w:rsidP="005E20F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A5F06">
              <w:rPr>
                <w:rFonts w:ascii="Verdana" w:hAnsi="Verdana"/>
                <w:i/>
                <w:sz w:val="16"/>
                <w:szCs w:val="16"/>
              </w:rPr>
              <w:t>ai sensi e per gli effetti</w:t>
            </w:r>
          </w:p>
          <w:p w:rsidR="00BF60AF" w:rsidRPr="00BC6CAE" w:rsidRDefault="00BF60AF" w:rsidP="005E20FB">
            <w:pPr>
              <w:pStyle w:val="nomesociet"/>
              <w:spacing w:before="0" w:beforeAutospacing="0" w:after="0" w:afterAutospacing="0"/>
              <w:rPr>
                <w:rFonts w:ascii="Verdana" w:hAnsi="Verdana"/>
                <w:i/>
                <w:sz w:val="18"/>
                <w:szCs w:val="18"/>
              </w:rPr>
            </w:pPr>
            <w:r w:rsidRPr="004A5F06">
              <w:rPr>
                <w:rFonts w:ascii="Verdana" w:hAnsi="Verdana"/>
                <w:i/>
                <w:sz w:val="16"/>
                <w:szCs w:val="16"/>
              </w:rPr>
              <w:t>del DLgs n. 39/93 art. 3 c. 2</w:t>
            </w:r>
            <w:r w:rsidR="00BC6CAE" w:rsidRPr="004A5F06">
              <w:rPr>
                <w:rFonts w:ascii="Verdana" w:hAnsi="Verdana"/>
                <w:i/>
                <w:sz w:val="16"/>
                <w:szCs w:val="16"/>
              </w:rPr>
              <w:t>.</w:t>
            </w:r>
          </w:p>
        </w:tc>
      </w:tr>
    </w:tbl>
    <w:p w:rsidR="00F5650A" w:rsidRDefault="00F5650A" w:rsidP="005E20FB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5650A" w:rsidRDefault="00F5650A" w:rsidP="005E20FB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847A59" w:rsidRDefault="00847A59" w:rsidP="005E20FB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847A59" w:rsidRDefault="00847A59" w:rsidP="005E20FB">
      <w:pPr>
        <w:pStyle w:val="nomesociet"/>
        <w:spacing w:before="0" w:beforeAutospacing="0" w:after="0" w:afterAutospacing="0"/>
        <w:ind w:left="6372"/>
        <w:jc w:val="both"/>
        <w:rPr>
          <w:rFonts w:ascii="Verdana" w:hAnsi="Verdana"/>
          <w:sz w:val="22"/>
          <w:szCs w:val="22"/>
        </w:rPr>
      </w:pPr>
    </w:p>
    <w:sectPr w:rsidR="00847A59" w:rsidSect="004D11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ADF" w:rsidRDefault="00696ADF">
      <w:r>
        <w:separator/>
      </w:r>
    </w:p>
  </w:endnote>
  <w:endnote w:type="continuationSeparator" w:id="1">
    <w:p w:rsidR="00696ADF" w:rsidRDefault="0069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ADF" w:rsidRDefault="00696ADF">
      <w:r>
        <w:separator/>
      </w:r>
    </w:p>
  </w:footnote>
  <w:footnote w:type="continuationSeparator" w:id="1">
    <w:p w:rsidR="00696ADF" w:rsidRDefault="00696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B3656B">
    <w:pPr>
      <w:pStyle w:val="Intestazione"/>
      <w:jc w:val="right"/>
    </w:pPr>
    <w:fldSimple w:instr=" PAGE   \* MERGEFORMAT ">
      <w:r w:rsidR="007A09C3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80" w:rsidRPr="00453E26" w:rsidRDefault="00B30880">
    <w:pPr>
      <w:rPr>
        <w:sz w:val="36"/>
        <w:szCs w:val="36"/>
      </w:rPr>
    </w:pPr>
  </w:p>
  <w:tbl>
    <w:tblPr>
      <w:tblW w:w="10774" w:type="dxa"/>
      <w:tblInd w:w="-176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851"/>
      <w:gridCol w:w="1560"/>
      <w:gridCol w:w="4819"/>
      <w:gridCol w:w="1418"/>
      <w:gridCol w:w="2126"/>
    </w:tblGrid>
    <w:tr w:rsidR="00C513D9" w:rsidRPr="003842FD" w:rsidTr="00526C77">
      <w:tc>
        <w:tcPr>
          <w:tcW w:w="851" w:type="dxa"/>
          <w:vMerge w:val="restart"/>
          <w:tcBorders>
            <w:top w:val="nil"/>
            <w:bottom w:val="nil"/>
          </w:tcBorders>
          <w:vAlign w:val="center"/>
        </w:tcPr>
        <w:p w:rsidR="00C513D9" w:rsidRPr="00E87B32" w:rsidRDefault="00C513D9" w:rsidP="00B30880">
          <w:pPr>
            <w:pStyle w:val="Intestazione"/>
            <w:ind w:left="-170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08134" cy="528785"/>
                <wp:effectExtent l="19050" t="0" r="1466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700" cy="531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3"/>
          <w:tcBorders>
            <w:top w:val="nil"/>
            <w:bottom w:val="nil"/>
          </w:tcBorders>
          <w:vAlign w:val="center"/>
        </w:tcPr>
        <w:p w:rsidR="00C513D9" w:rsidRPr="00526C77" w:rsidRDefault="00B30880" w:rsidP="007B7040">
          <w:pPr>
            <w:pStyle w:val="Titolo1"/>
            <w:ind w:left="0" w:right="0"/>
            <w:rPr>
              <w:rFonts w:ascii="Verdana" w:hAnsi="Verdana"/>
              <w:sz w:val="20"/>
              <w:szCs w:val="20"/>
            </w:rPr>
          </w:pPr>
          <w:r w:rsidRPr="00526C77">
            <w:rPr>
              <w:rFonts w:ascii="Verdana" w:hAnsi="Verdana"/>
              <w:sz w:val="20"/>
              <w:szCs w:val="20"/>
            </w:rPr>
            <w:t>MIUR</w:t>
          </w:r>
          <w:r w:rsidR="00C513D9" w:rsidRPr="00526C77">
            <w:rPr>
              <w:rFonts w:ascii="Verdana" w:hAnsi="Verdana"/>
              <w:sz w:val="20"/>
              <w:szCs w:val="20"/>
            </w:rPr>
            <w:t xml:space="preserve"> – </w:t>
          </w:r>
          <w:r w:rsidRPr="00526C77">
            <w:rPr>
              <w:rFonts w:ascii="Verdana" w:hAnsi="Verdana"/>
              <w:sz w:val="20"/>
              <w:szCs w:val="20"/>
            </w:rPr>
            <w:t>USR</w:t>
          </w:r>
          <w:r w:rsidR="00C513D9" w:rsidRPr="00526C77">
            <w:rPr>
              <w:rFonts w:ascii="Verdana" w:hAnsi="Verdana"/>
              <w:sz w:val="20"/>
              <w:szCs w:val="20"/>
            </w:rPr>
            <w:t xml:space="preserve">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2126" w:type="dxa"/>
          <w:vMerge w:val="restart"/>
          <w:tcBorders>
            <w:top w:val="nil"/>
            <w:bottom w:val="nil"/>
          </w:tcBorders>
          <w:vAlign w:val="center"/>
        </w:tcPr>
        <w:p w:rsidR="00C513D9" w:rsidRPr="00661E85" w:rsidRDefault="00B30880" w:rsidP="00526C77">
          <w:pPr>
            <w:pStyle w:val="Intestazione"/>
            <w:ind w:left="-113"/>
            <w:jc w:val="right"/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1332838" cy="445477"/>
                <wp:effectExtent l="19050" t="0" r="662" b="0"/>
                <wp:docPr id="1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931" cy="449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BC6CAE">
      <w:tc>
        <w:tcPr>
          <w:tcW w:w="851" w:type="dxa"/>
          <w:vMerge/>
          <w:tcBorders>
            <w:top w:val="nil"/>
          </w:tcBorders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560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41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BC6CAE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/>
          <w:tcBorders>
            <w:top w:val="nil"/>
          </w:tcBorders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Pr="00BC6CAE" w:rsidRDefault="007B7040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370"/>
    <w:multiLevelType w:val="hybridMultilevel"/>
    <w:tmpl w:val="1BC23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87754"/>
    <w:multiLevelType w:val="hybridMultilevel"/>
    <w:tmpl w:val="B48AA2B4"/>
    <w:lvl w:ilvl="0" w:tplc="F558E29E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8089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B620D"/>
    <w:rsid w:val="000060F8"/>
    <w:rsid w:val="00024A3A"/>
    <w:rsid w:val="00053F55"/>
    <w:rsid w:val="00065FDB"/>
    <w:rsid w:val="00092787"/>
    <w:rsid w:val="00095908"/>
    <w:rsid w:val="000A0912"/>
    <w:rsid w:val="000C7C2A"/>
    <w:rsid w:val="00130AE3"/>
    <w:rsid w:val="001427D0"/>
    <w:rsid w:val="00147E47"/>
    <w:rsid w:val="001974D2"/>
    <w:rsid w:val="001E0FAD"/>
    <w:rsid w:val="0021055C"/>
    <w:rsid w:val="002353C3"/>
    <w:rsid w:val="002971AE"/>
    <w:rsid w:val="002F5166"/>
    <w:rsid w:val="003C1BC5"/>
    <w:rsid w:val="003C7AD1"/>
    <w:rsid w:val="00401FE5"/>
    <w:rsid w:val="00412525"/>
    <w:rsid w:val="00453E26"/>
    <w:rsid w:val="00455F11"/>
    <w:rsid w:val="00481129"/>
    <w:rsid w:val="00485E09"/>
    <w:rsid w:val="004A5F06"/>
    <w:rsid w:val="004D1182"/>
    <w:rsid w:val="004D530F"/>
    <w:rsid w:val="004E0799"/>
    <w:rsid w:val="0050639A"/>
    <w:rsid w:val="00526C77"/>
    <w:rsid w:val="005A3115"/>
    <w:rsid w:val="005B620D"/>
    <w:rsid w:val="005E20FB"/>
    <w:rsid w:val="005E4764"/>
    <w:rsid w:val="005E579C"/>
    <w:rsid w:val="005F5D2F"/>
    <w:rsid w:val="006048F4"/>
    <w:rsid w:val="00670295"/>
    <w:rsid w:val="0067671B"/>
    <w:rsid w:val="00696ADF"/>
    <w:rsid w:val="006C147F"/>
    <w:rsid w:val="006D6A75"/>
    <w:rsid w:val="006E0011"/>
    <w:rsid w:val="00737ED5"/>
    <w:rsid w:val="007A09C3"/>
    <w:rsid w:val="007A76B4"/>
    <w:rsid w:val="007B7040"/>
    <w:rsid w:val="007C6A27"/>
    <w:rsid w:val="007F3535"/>
    <w:rsid w:val="00847A59"/>
    <w:rsid w:val="00850B68"/>
    <w:rsid w:val="008C5F7E"/>
    <w:rsid w:val="00906ED8"/>
    <w:rsid w:val="009A57A0"/>
    <w:rsid w:val="00A36BD6"/>
    <w:rsid w:val="00A54C23"/>
    <w:rsid w:val="00A74F7F"/>
    <w:rsid w:val="00A81DF9"/>
    <w:rsid w:val="00A96F04"/>
    <w:rsid w:val="00AA00B5"/>
    <w:rsid w:val="00AB1624"/>
    <w:rsid w:val="00AD7E5A"/>
    <w:rsid w:val="00AF257C"/>
    <w:rsid w:val="00B0755D"/>
    <w:rsid w:val="00B13F0B"/>
    <w:rsid w:val="00B30880"/>
    <w:rsid w:val="00B3656B"/>
    <w:rsid w:val="00B733AF"/>
    <w:rsid w:val="00B87E51"/>
    <w:rsid w:val="00B904F5"/>
    <w:rsid w:val="00BA7483"/>
    <w:rsid w:val="00BC6CAE"/>
    <w:rsid w:val="00BF3871"/>
    <w:rsid w:val="00BF60AF"/>
    <w:rsid w:val="00C272AA"/>
    <w:rsid w:val="00C513D9"/>
    <w:rsid w:val="00C77882"/>
    <w:rsid w:val="00C9641C"/>
    <w:rsid w:val="00CC73AD"/>
    <w:rsid w:val="00CD7C8E"/>
    <w:rsid w:val="00D04345"/>
    <w:rsid w:val="00D2314A"/>
    <w:rsid w:val="00D6186F"/>
    <w:rsid w:val="00DD5D4F"/>
    <w:rsid w:val="00E30976"/>
    <w:rsid w:val="00E31A82"/>
    <w:rsid w:val="00E43D20"/>
    <w:rsid w:val="00E91BDA"/>
    <w:rsid w:val="00EF224B"/>
    <w:rsid w:val="00F5650A"/>
    <w:rsid w:val="00F77C2F"/>
    <w:rsid w:val="00F92791"/>
    <w:rsid w:val="00FA560C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73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7A09C3"/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A0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2170F24C334E8FAFEB7A58972489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5BC91F-8AA1-4A5B-9625-3C76A89F4C29}"/>
      </w:docPartPr>
      <w:docPartBody>
        <w:p w:rsidR="00473C12" w:rsidRDefault="00FC7776">
          <w:pPr>
            <w:pStyle w:val="4A2170F24C334E8FAFEB7A589724891D"/>
          </w:pPr>
          <w:r w:rsidRPr="00F54C6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FC7776"/>
    <w:rsid w:val="00260656"/>
    <w:rsid w:val="002A0749"/>
    <w:rsid w:val="00473C12"/>
    <w:rsid w:val="00BE773D"/>
    <w:rsid w:val="00FC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C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73C12"/>
    <w:rPr>
      <w:color w:val="808080"/>
    </w:rPr>
  </w:style>
  <w:style w:type="paragraph" w:customStyle="1" w:styleId="4A2170F24C334E8FAFEB7A589724891D">
    <w:name w:val="4A2170F24C334E8FAFEB7A589724891D"/>
    <w:rsid w:val="00473C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1123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5</cp:revision>
  <cp:lastPrinted>2017-12-22T17:12:00Z</cp:lastPrinted>
  <dcterms:created xsi:type="dcterms:W3CDTF">2017-12-20T12:11:00Z</dcterms:created>
  <dcterms:modified xsi:type="dcterms:W3CDTF">2018-03-17T08:02:00Z</dcterms:modified>
</cp:coreProperties>
</file>