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6D6A75" w:rsidRDefault="006D6A75" w:rsidP="000F2BB1">
      <w:pPr>
        <w:jc w:val="center"/>
        <w:rPr>
          <w:rFonts w:ascii="Verdana" w:hAnsi="Verdana"/>
          <w:sz w:val="22"/>
          <w:szCs w:val="22"/>
        </w:rPr>
      </w:pPr>
      <w:r w:rsidRPr="006D6A75">
        <w:rPr>
          <w:rFonts w:ascii="Verdana" w:hAnsi="Verdana"/>
          <w:sz w:val="22"/>
          <w:szCs w:val="22"/>
        </w:rPr>
        <w:t xml:space="preserve">Prot. n. </w:t>
      </w:r>
      <w:r w:rsidR="00E91BDA">
        <w:rPr>
          <w:rFonts w:ascii="Verdana" w:hAnsi="Verdana"/>
          <w:sz w:val="22"/>
          <w:szCs w:val="22"/>
        </w:rPr>
        <w:t>AOOUFR0YV</w:t>
      </w:r>
      <w:r w:rsidR="00803D01">
        <w:rPr>
          <w:rFonts w:ascii="Verdana" w:hAnsi="Verdana"/>
          <w:sz w:val="22"/>
          <w:szCs w:val="22"/>
        </w:rPr>
        <w:t>4440 L/6</w:t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  <w:t xml:space="preserve">Genzano di Roma, </w:t>
      </w:r>
      <w:sdt>
        <w:sdtPr>
          <w:rPr>
            <w:rFonts w:ascii="Verdana" w:hAnsi="Verdana"/>
            <w:sz w:val="22"/>
            <w:szCs w:val="22"/>
          </w:rPr>
          <w:id w:val="100925643"/>
          <w:placeholder>
            <w:docPart w:val="37E56C72DB104341B67808BFFB0404E3"/>
          </w:placeholder>
          <w:date w:fullDate="2016-11-07T00:00:00Z">
            <w:dateFormat w:val="dd/MM/yyyy"/>
            <w:lid w:val="it-IT"/>
            <w:storeMappedDataAs w:val="dateTime"/>
            <w:calendar w:val="gregorian"/>
          </w:date>
        </w:sdtPr>
        <w:sdtContent>
          <w:r w:rsidR="00803D01">
            <w:rPr>
              <w:rFonts w:ascii="Verdana" w:hAnsi="Verdana"/>
              <w:sz w:val="22"/>
              <w:szCs w:val="22"/>
            </w:rPr>
            <w:t>07/11/2016</w:t>
          </w:r>
        </w:sdtContent>
      </w:sdt>
    </w:p>
    <w:p w:rsidR="006D6A75" w:rsidRPr="006D6A75" w:rsidRDefault="006D6A75" w:rsidP="000F2BB1">
      <w:pPr>
        <w:jc w:val="both"/>
        <w:rPr>
          <w:rFonts w:ascii="Verdana" w:hAnsi="Verdana"/>
          <w:sz w:val="22"/>
          <w:szCs w:val="22"/>
        </w:rPr>
      </w:pPr>
    </w:p>
    <w:p w:rsidR="006D6A75" w:rsidRPr="006D6A75" w:rsidRDefault="006D6A75" w:rsidP="000F2BB1">
      <w:pPr>
        <w:tabs>
          <w:tab w:val="left" w:pos="3570"/>
          <w:tab w:val="left" w:pos="4373"/>
        </w:tabs>
        <w:jc w:val="both"/>
        <w:rPr>
          <w:rFonts w:ascii="Verdana" w:hAnsi="Verdana"/>
          <w:sz w:val="22"/>
          <w:szCs w:val="22"/>
        </w:rPr>
      </w:pPr>
    </w:p>
    <w:p w:rsidR="006D6A75" w:rsidRPr="006D6A75" w:rsidRDefault="006D6A75" w:rsidP="000F2BB1">
      <w:pPr>
        <w:ind w:left="5672"/>
        <w:jc w:val="both"/>
        <w:rPr>
          <w:rFonts w:ascii="Verdana" w:hAnsi="Verdana"/>
          <w:sz w:val="22"/>
          <w:szCs w:val="22"/>
        </w:rPr>
      </w:pPr>
      <w:r w:rsidRPr="006D6A75">
        <w:rPr>
          <w:rFonts w:ascii="Verdana" w:hAnsi="Verdana"/>
          <w:sz w:val="22"/>
          <w:szCs w:val="22"/>
        </w:rPr>
        <w:t xml:space="preserve">All’Albo </w:t>
      </w:r>
      <w:r w:rsidRPr="006D6A75">
        <w:rPr>
          <w:rFonts w:ascii="Verdana" w:hAnsi="Verdana"/>
          <w:i/>
          <w:sz w:val="22"/>
          <w:szCs w:val="22"/>
        </w:rPr>
        <w:t>on line</w:t>
      </w:r>
      <w:r w:rsidRPr="006D6A75">
        <w:rPr>
          <w:rFonts w:ascii="Verdana" w:hAnsi="Verdana"/>
          <w:sz w:val="22"/>
          <w:szCs w:val="22"/>
        </w:rPr>
        <w:t xml:space="preserve"> dell’Istituto</w:t>
      </w:r>
    </w:p>
    <w:p w:rsidR="006D6A75" w:rsidRPr="006D6A75" w:rsidRDefault="006D6A75" w:rsidP="000F2BB1">
      <w:pPr>
        <w:ind w:left="5672"/>
        <w:jc w:val="both"/>
        <w:rPr>
          <w:rFonts w:ascii="Verdana" w:hAnsi="Verdana"/>
          <w:sz w:val="22"/>
          <w:szCs w:val="22"/>
        </w:rPr>
      </w:pPr>
      <w:r w:rsidRPr="006D6A75">
        <w:rPr>
          <w:rFonts w:ascii="Verdana" w:hAnsi="Verdana"/>
          <w:sz w:val="22"/>
          <w:szCs w:val="22"/>
        </w:rPr>
        <w:t>(</w:t>
      </w:r>
      <w:hyperlink r:id="rId7" w:history="1">
        <w:r w:rsidRPr="006D6A75">
          <w:rPr>
            <w:rStyle w:val="Collegamentoipertestuale"/>
            <w:rFonts w:ascii="Verdana" w:hAnsi="Verdana"/>
            <w:sz w:val="22"/>
            <w:szCs w:val="22"/>
          </w:rPr>
          <w:t>www.icdesanctis.gov.it</w:t>
        </w:r>
      </w:hyperlink>
      <w:r w:rsidRPr="006D6A75">
        <w:rPr>
          <w:rFonts w:ascii="Verdana" w:hAnsi="Verdana"/>
          <w:sz w:val="22"/>
          <w:szCs w:val="22"/>
        </w:rPr>
        <w:t>)</w:t>
      </w:r>
    </w:p>
    <w:p w:rsidR="006D6A75" w:rsidRPr="006D6A75" w:rsidRDefault="006D6A75" w:rsidP="000F2BB1">
      <w:pPr>
        <w:ind w:left="5672"/>
        <w:jc w:val="both"/>
        <w:rPr>
          <w:rFonts w:ascii="Verdana" w:hAnsi="Verdana"/>
          <w:sz w:val="22"/>
          <w:szCs w:val="22"/>
        </w:rPr>
      </w:pPr>
    </w:p>
    <w:p w:rsidR="006D6A75" w:rsidRPr="006D6A75" w:rsidRDefault="006D6A75" w:rsidP="000F2BB1">
      <w:pPr>
        <w:ind w:left="5672"/>
        <w:jc w:val="both"/>
        <w:rPr>
          <w:rFonts w:ascii="Verdana" w:hAnsi="Verdana"/>
          <w:sz w:val="22"/>
          <w:szCs w:val="22"/>
        </w:rPr>
      </w:pPr>
      <w:r w:rsidRPr="006D6A75">
        <w:rPr>
          <w:rFonts w:ascii="Verdana" w:hAnsi="Verdana"/>
          <w:sz w:val="22"/>
          <w:szCs w:val="22"/>
        </w:rPr>
        <w:t>A</w:t>
      </w:r>
      <w:r w:rsidR="00803D01">
        <w:rPr>
          <w:rFonts w:ascii="Verdana" w:hAnsi="Verdana"/>
          <w:sz w:val="22"/>
          <w:szCs w:val="22"/>
        </w:rPr>
        <w:t xml:space="preserve"> tutti </w:t>
      </w:r>
      <w:r w:rsidRPr="006D6A75">
        <w:rPr>
          <w:rFonts w:ascii="Verdana" w:hAnsi="Verdana"/>
          <w:sz w:val="22"/>
          <w:szCs w:val="22"/>
        </w:rPr>
        <w:t>i docenti</w:t>
      </w:r>
      <w:r w:rsidR="00803D01">
        <w:rPr>
          <w:rFonts w:ascii="Verdana" w:hAnsi="Verdana"/>
          <w:sz w:val="22"/>
          <w:szCs w:val="22"/>
        </w:rPr>
        <w:t xml:space="preserve"> dell’istituto</w:t>
      </w:r>
    </w:p>
    <w:p w:rsidR="006D6A75" w:rsidRPr="006D6A75" w:rsidRDefault="006D6A75" w:rsidP="000F2BB1">
      <w:pPr>
        <w:jc w:val="both"/>
        <w:rPr>
          <w:rFonts w:ascii="Verdana" w:hAnsi="Verdana"/>
          <w:sz w:val="22"/>
          <w:szCs w:val="22"/>
        </w:rPr>
      </w:pPr>
    </w:p>
    <w:p w:rsidR="006D6A75" w:rsidRPr="006D6A75" w:rsidRDefault="006D6A75" w:rsidP="000F2BB1">
      <w:pPr>
        <w:jc w:val="both"/>
        <w:rPr>
          <w:rFonts w:ascii="Verdana" w:hAnsi="Verdana"/>
          <w:sz w:val="22"/>
          <w:szCs w:val="22"/>
        </w:rPr>
      </w:pPr>
    </w:p>
    <w:p w:rsidR="006D6A75" w:rsidRPr="00803D01" w:rsidRDefault="006D6A75" w:rsidP="000F2BB1">
      <w:pPr>
        <w:autoSpaceDE w:val="0"/>
        <w:autoSpaceDN w:val="0"/>
        <w:adjustRightInd w:val="0"/>
        <w:jc w:val="both"/>
        <w:rPr>
          <w:rFonts w:ascii="Verdana" w:hAnsi="Verdana" w:cs="Corbel"/>
          <w:b/>
          <w:sz w:val="22"/>
          <w:szCs w:val="22"/>
        </w:rPr>
      </w:pPr>
      <w:r w:rsidRPr="00803D01">
        <w:rPr>
          <w:rFonts w:ascii="Verdana" w:hAnsi="Verdana"/>
          <w:b/>
          <w:sz w:val="22"/>
          <w:szCs w:val="22"/>
        </w:rPr>
        <w:t xml:space="preserve">Oggetto: </w:t>
      </w:r>
      <w:r w:rsidR="00803D01" w:rsidRPr="00803D01">
        <w:rPr>
          <w:rFonts w:ascii="Verdana" w:hAnsi="Verdana"/>
          <w:b/>
          <w:sz w:val="22"/>
          <w:szCs w:val="22"/>
        </w:rPr>
        <w:t xml:space="preserve">progetto FESR-PON 1.1.1. </w:t>
      </w:r>
      <w:r w:rsidR="00803D01" w:rsidRPr="00803D01">
        <w:rPr>
          <w:rFonts w:ascii="Verdana" w:hAnsi="Verdana"/>
          <w:b/>
          <w:i/>
          <w:sz w:val="22"/>
          <w:szCs w:val="22"/>
        </w:rPr>
        <w:t>Progetti di inclusione sociale e lotta al di</w:t>
      </w:r>
      <w:r w:rsidR="00803D01">
        <w:rPr>
          <w:rFonts w:ascii="Verdana" w:hAnsi="Verdana"/>
          <w:b/>
          <w:i/>
          <w:sz w:val="22"/>
          <w:szCs w:val="22"/>
        </w:rPr>
        <w:t>s</w:t>
      </w:r>
      <w:r w:rsidR="00803D01" w:rsidRPr="00803D01">
        <w:rPr>
          <w:rFonts w:ascii="Verdana" w:hAnsi="Verdana"/>
          <w:b/>
          <w:i/>
          <w:sz w:val="22"/>
          <w:szCs w:val="22"/>
        </w:rPr>
        <w:t>agio nonché per garantire l’apertura delle scuole oltre l’orario scolastico soprattutto nelle aree a rischio e in quelle periferiche</w:t>
      </w:r>
      <w:r w:rsidRPr="00803D01">
        <w:rPr>
          <w:rFonts w:ascii="Verdana" w:hAnsi="Verdana"/>
          <w:b/>
          <w:sz w:val="22"/>
          <w:szCs w:val="22"/>
        </w:rPr>
        <w:t>.</w:t>
      </w:r>
      <w:r w:rsidR="00803D01" w:rsidRPr="00803D01">
        <w:rPr>
          <w:rFonts w:ascii="Verdana" w:hAnsi="Verdana" w:cs="Corbel"/>
          <w:b/>
          <w:sz w:val="22"/>
          <w:szCs w:val="22"/>
        </w:rPr>
        <w:t xml:space="preserve"> Asse I – Istruzione – Fondo Sociale Europeo (FSE). Obiettivo specifico 10.1. – Riduzione</w:t>
      </w:r>
      <w:r w:rsidR="00803D01">
        <w:rPr>
          <w:rFonts w:ascii="Verdana" w:hAnsi="Verdana" w:cs="Corbel"/>
          <w:b/>
          <w:sz w:val="22"/>
          <w:szCs w:val="22"/>
        </w:rPr>
        <w:t xml:space="preserve"> </w:t>
      </w:r>
      <w:r w:rsidR="00803D01" w:rsidRPr="00803D01">
        <w:rPr>
          <w:rFonts w:ascii="Verdana" w:hAnsi="Verdana" w:cs="Corbel"/>
          <w:b/>
          <w:sz w:val="22"/>
          <w:szCs w:val="22"/>
        </w:rPr>
        <w:t>del fallimento formativo precoce e della dispersione scolastica e formativa. Azione</w:t>
      </w:r>
      <w:r w:rsidR="00803D01">
        <w:rPr>
          <w:rFonts w:ascii="Verdana" w:hAnsi="Verdana" w:cs="Corbel"/>
          <w:b/>
          <w:sz w:val="22"/>
          <w:szCs w:val="22"/>
        </w:rPr>
        <w:t xml:space="preserve"> </w:t>
      </w:r>
      <w:r w:rsidR="00803D01" w:rsidRPr="00803D01">
        <w:rPr>
          <w:rFonts w:ascii="Verdana" w:hAnsi="Verdana" w:cs="Corbel"/>
          <w:b/>
          <w:sz w:val="22"/>
          <w:szCs w:val="22"/>
        </w:rPr>
        <w:t>10.1.1 – Interventi di sostegno agli studenti caratterizzati da particolari fragilità.</w:t>
      </w:r>
    </w:p>
    <w:p w:rsidR="006D6A75" w:rsidRPr="006D6A75" w:rsidRDefault="006D6A75" w:rsidP="000F2BB1">
      <w:pPr>
        <w:jc w:val="both"/>
        <w:rPr>
          <w:rFonts w:ascii="Verdana" w:hAnsi="Verdana"/>
          <w:sz w:val="22"/>
          <w:szCs w:val="22"/>
        </w:rPr>
      </w:pPr>
    </w:p>
    <w:p w:rsidR="006D6A75" w:rsidRPr="006D6A75" w:rsidRDefault="006D6A75" w:rsidP="000F2BB1">
      <w:pPr>
        <w:jc w:val="both"/>
        <w:rPr>
          <w:rFonts w:ascii="Verdana" w:hAnsi="Verdana"/>
          <w:sz w:val="22"/>
          <w:szCs w:val="22"/>
        </w:rPr>
      </w:pPr>
    </w:p>
    <w:p w:rsidR="008E3919" w:rsidRDefault="006D6A75" w:rsidP="000F2BB1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6D6A75">
        <w:rPr>
          <w:rFonts w:ascii="Verdana" w:hAnsi="Verdana"/>
          <w:sz w:val="22"/>
          <w:szCs w:val="22"/>
        </w:rPr>
        <w:tab/>
      </w:r>
      <w:r w:rsidR="00803D01">
        <w:rPr>
          <w:rFonts w:ascii="Verdana" w:hAnsi="Verdana"/>
          <w:sz w:val="22"/>
          <w:szCs w:val="22"/>
        </w:rPr>
        <w:t xml:space="preserve">Come noto, </w:t>
      </w:r>
      <w:r w:rsidR="008E3919">
        <w:rPr>
          <w:rFonts w:ascii="Verdana" w:hAnsi="Verdana"/>
          <w:sz w:val="22"/>
          <w:szCs w:val="22"/>
        </w:rPr>
        <w:t xml:space="preserve">nel POF 2016-2017 </w:t>
      </w:r>
      <w:r w:rsidR="00803D01">
        <w:rPr>
          <w:rFonts w:ascii="Verdana" w:hAnsi="Verdana"/>
          <w:sz w:val="22"/>
          <w:szCs w:val="22"/>
        </w:rPr>
        <w:t xml:space="preserve">è stato deliberato il progetto </w:t>
      </w:r>
      <w:r w:rsidR="008E3919">
        <w:rPr>
          <w:rFonts w:ascii="Verdana" w:hAnsi="Verdana"/>
          <w:sz w:val="22"/>
          <w:szCs w:val="22"/>
        </w:rPr>
        <w:t>in argomento; questo prevede la possibilità di attivare corsi di varo genere in orario aggiuntivo, per alunni e docenti.</w:t>
      </w:r>
    </w:p>
    <w:p w:rsidR="008E3919" w:rsidRDefault="008E3919" w:rsidP="000F2BB1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I corsi che teoricamente è possibile attivare sono i seguenti:</w:t>
      </w:r>
    </w:p>
    <w:p w:rsidR="008E3919" w:rsidRPr="008E3919" w:rsidRDefault="008B342D" w:rsidP="008B342D">
      <w:pPr>
        <w:pStyle w:val="Paragrafoelenco"/>
        <w:numPr>
          <w:ilvl w:val="0"/>
          <w:numId w:val="2"/>
        </w:numPr>
        <w:rPr>
          <w:rFonts w:ascii="Corbel" w:hAnsi="Corbel"/>
          <w:szCs w:val="22"/>
        </w:rPr>
      </w:pPr>
      <w:r>
        <w:rPr>
          <w:rFonts w:ascii="Corbel" w:hAnsi="Corbel"/>
          <w:szCs w:val="22"/>
        </w:rPr>
        <w:t>p</w:t>
      </w:r>
      <w:r w:rsidR="008E3919" w:rsidRPr="008E3919">
        <w:rPr>
          <w:rFonts w:ascii="Corbel" w:hAnsi="Corbel"/>
          <w:szCs w:val="22"/>
        </w:rPr>
        <w:t>otenziamento delle competenze di base</w:t>
      </w:r>
    </w:p>
    <w:p w:rsidR="008E3919" w:rsidRPr="008E3919" w:rsidRDefault="008B342D" w:rsidP="008B342D">
      <w:pPr>
        <w:pStyle w:val="Paragrafoelenco"/>
        <w:numPr>
          <w:ilvl w:val="0"/>
          <w:numId w:val="2"/>
        </w:numPr>
        <w:rPr>
          <w:rFonts w:ascii="Corbel" w:hAnsi="Corbel"/>
          <w:szCs w:val="22"/>
        </w:rPr>
      </w:pPr>
      <w:r>
        <w:rPr>
          <w:rFonts w:ascii="Corbel" w:hAnsi="Corbel"/>
          <w:szCs w:val="22"/>
        </w:rPr>
        <w:t>p</w:t>
      </w:r>
      <w:r w:rsidR="008E3919" w:rsidRPr="008E3919">
        <w:rPr>
          <w:rFonts w:ascii="Corbel" w:hAnsi="Corbel"/>
          <w:szCs w:val="22"/>
        </w:rPr>
        <w:t xml:space="preserve">otenziamento della lingua straniera </w:t>
      </w:r>
    </w:p>
    <w:p w:rsidR="008E3919" w:rsidRPr="008E3919" w:rsidRDefault="008B342D" w:rsidP="008B342D">
      <w:pPr>
        <w:pStyle w:val="Paragrafoelenco"/>
        <w:numPr>
          <w:ilvl w:val="0"/>
          <w:numId w:val="2"/>
        </w:numPr>
        <w:rPr>
          <w:rFonts w:ascii="Corbel" w:hAnsi="Corbel"/>
          <w:szCs w:val="22"/>
        </w:rPr>
      </w:pPr>
      <w:r>
        <w:rPr>
          <w:rFonts w:ascii="Corbel" w:hAnsi="Corbel"/>
          <w:szCs w:val="22"/>
        </w:rPr>
        <w:t>o</w:t>
      </w:r>
      <w:r w:rsidR="008E3919" w:rsidRPr="008E3919">
        <w:rPr>
          <w:rFonts w:ascii="Corbel" w:hAnsi="Corbel"/>
          <w:szCs w:val="22"/>
        </w:rPr>
        <w:t>rientamento post scolastico</w:t>
      </w:r>
    </w:p>
    <w:p w:rsidR="008E3919" w:rsidRPr="008E3919" w:rsidRDefault="008B342D" w:rsidP="008B342D">
      <w:pPr>
        <w:pStyle w:val="Paragrafoelenco"/>
        <w:numPr>
          <w:ilvl w:val="0"/>
          <w:numId w:val="2"/>
        </w:numPr>
        <w:rPr>
          <w:rFonts w:ascii="Corbel" w:hAnsi="Corbel"/>
          <w:szCs w:val="22"/>
        </w:rPr>
      </w:pPr>
      <w:r>
        <w:rPr>
          <w:rFonts w:ascii="Corbel" w:hAnsi="Corbel"/>
          <w:szCs w:val="22"/>
        </w:rPr>
        <w:t>i</w:t>
      </w:r>
      <w:r w:rsidR="008E3919" w:rsidRPr="008E3919">
        <w:rPr>
          <w:rFonts w:ascii="Corbel" w:hAnsi="Corbel"/>
          <w:szCs w:val="22"/>
        </w:rPr>
        <w:t>nnovazione didattica e digitale</w:t>
      </w:r>
    </w:p>
    <w:p w:rsidR="008E3919" w:rsidRPr="008E3919" w:rsidRDefault="008B342D" w:rsidP="008B342D">
      <w:pPr>
        <w:pStyle w:val="Paragrafoelenco"/>
        <w:numPr>
          <w:ilvl w:val="0"/>
          <w:numId w:val="2"/>
        </w:numPr>
        <w:rPr>
          <w:rFonts w:ascii="Corbel" w:hAnsi="Corbel"/>
          <w:szCs w:val="22"/>
        </w:rPr>
      </w:pPr>
      <w:r>
        <w:rPr>
          <w:rFonts w:ascii="Corbel" w:hAnsi="Corbel"/>
          <w:szCs w:val="22"/>
        </w:rPr>
        <w:t>m</w:t>
      </w:r>
      <w:r w:rsidR="008E3919" w:rsidRPr="008E3919">
        <w:rPr>
          <w:rFonts w:ascii="Corbel" w:hAnsi="Corbel"/>
          <w:szCs w:val="22"/>
        </w:rPr>
        <w:t xml:space="preserve">usica strumentale; canto corale </w:t>
      </w:r>
    </w:p>
    <w:p w:rsidR="008E3919" w:rsidRPr="008E3919" w:rsidRDefault="008B342D" w:rsidP="008B342D">
      <w:pPr>
        <w:pStyle w:val="Paragrafoelenco"/>
        <w:numPr>
          <w:ilvl w:val="0"/>
          <w:numId w:val="2"/>
        </w:numPr>
        <w:rPr>
          <w:rFonts w:ascii="Corbel" w:hAnsi="Corbel"/>
          <w:szCs w:val="22"/>
        </w:rPr>
      </w:pPr>
      <w:r>
        <w:rPr>
          <w:rFonts w:ascii="Corbel" w:hAnsi="Corbel"/>
          <w:szCs w:val="22"/>
        </w:rPr>
        <w:t>a</w:t>
      </w:r>
      <w:r w:rsidR="008E3919" w:rsidRPr="008E3919">
        <w:rPr>
          <w:rFonts w:ascii="Corbel" w:hAnsi="Corbel"/>
          <w:szCs w:val="22"/>
        </w:rPr>
        <w:t xml:space="preserve">rte; scrittura creativa; teatro </w:t>
      </w:r>
    </w:p>
    <w:p w:rsidR="008E3919" w:rsidRPr="008E3919" w:rsidRDefault="008B342D" w:rsidP="008B342D">
      <w:pPr>
        <w:pStyle w:val="Paragrafoelenco"/>
        <w:numPr>
          <w:ilvl w:val="0"/>
          <w:numId w:val="2"/>
        </w:numPr>
        <w:rPr>
          <w:rFonts w:ascii="Corbel" w:hAnsi="Corbel"/>
          <w:szCs w:val="22"/>
        </w:rPr>
      </w:pPr>
      <w:r>
        <w:rPr>
          <w:rFonts w:ascii="Corbel" w:hAnsi="Corbel"/>
          <w:szCs w:val="22"/>
        </w:rPr>
        <w:t>e</w:t>
      </w:r>
      <w:r w:rsidR="008E3919" w:rsidRPr="008E3919">
        <w:rPr>
          <w:rFonts w:ascii="Corbel" w:hAnsi="Corbel"/>
          <w:szCs w:val="22"/>
        </w:rPr>
        <w:t xml:space="preserve">ducazione motoria; sport; gioco didattico </w:t>
      </w:r>
    </w:p>
    <w:p w:rsidR="008E3919" w:rsidRPr="008E3919" w:rsidRDefault="008B342D" w:rsidP="008B342D">
      <w:pPr>
        <w:pStyle w:val="Paragrafoelenco"/>
        <w:numPr>
          <w:ilvl w:val="0"/>
          <w:numId w:val="2"/>
        </w:numPr>
        <w:rPr>
          <w:rFonts w:ascii="Corbel" w:hAnsi="Corbel"/>
          <w:szCs w:val="22"/>
        </w:rPr>
      </w:pPr>
      <w:r>
        <w:rPr>
          <w:rFonts w:ascii="Corbel" w:hAnsi="Corbel"/>
          <w:szCs w:val="22"/>
        </w:rPr>
        <w:t>l</w:t>
      </w:r>
      <w:r w:rsidR="008E3919" w:rsidRPr="008E3919">
        <w:rPr>
          <w:rFonts w:ascii="Corbel" w:hAnsi="Corbel"/>
          <w:szCs w:val="22"/>
        </w:rPr>
        <w:t>aboratorio creativo e artigianale per la valorizzazione delle vocazioni territoriali</w:t>
      </w:r>
    </w:p>
    <w:p w:rsidR="008E3919" w:rsidRPr="008E3919" w:rsidRDefault="008B342D" w:rsidP="008B342D">
      <w:pPr>
        <w:pStyle w:val="Paragrafoelenco"/>
        <w:numPr>
          <w:ilvl w:val="0"/>
          <w:numId w:val="2"/>
        </w:numPr>
        <w:rPr>
          <w:rFonts w:ascii="Corbel" w:hAnsi="Corbel"/>
          <w:szCs w:val="22"/>
        </w:rPr>
      </w:pPr>
      <w:r>
        <w:rPr>
          <w:rFonts w:ascii="Corbel" w:hAnsi="Corbel"/>
          <w:szCs w:val="22"/>
        </w:rPr>
        <w:t>e</w:t>
      </w:r>
      <w:r w:rsidR="008E3919" w:rsidRPr="008E3919">
        <w:rPr>
          <w:rFonts w:ascii="Corbel" w:hAnsi="Corbel"/>
          <w:szCs w:val="22"/>
        </w:rPr>
        <w:t xml:space="preserve">ducazione alla legalità </w:t>
      </w:r>
    </w:p>
    <w:p w:rsidR="008E3919" w:rsidRPr="008E3919" w:rsidRDefault="008B342D" w:rsidP="008B342D">
      <w:pPr>
        <w:pStyle w:val="Paragrafoelenco"/>
        <w:numPr>
          <w:ilvl w:val="0"/>
          <w:numId w:val="2"/>
        </w:numPr>
        <w:rPr>
          <w:rFonts w:ascii="Corbel" w:hAnsi="Corbel"/>
          <w:szCs w:val="22"/>
        </w:rPr>
      </w:pPr>
      <w:r>
        <w:rPr>
          <w:rFonts w:ascii="Corbel" w:hAnsi="Corbel"/>
          <w:szCs w:val="22"/>
        </w:rPr>
        <w:t>c</w:t>
      </w:r>
      <w:r w:rsidR="008E3919" w:rsidRPr="008E3919">
        <w:rPr>
          <w:rFonts w:ascii="Corbel" w:hAnsi="Corbel"/>
          <w:szCs w:val="22"/>
        </w:rPr>
        <w:t>ittadinanza italiana ed europea e cura dei beni comuni</w:t>
      </w:r>
    </w:p>
    <w:p w:rsidR="008E3919" w:rsidRDefault="008B342D" w:rsidP="008B342D">
      <w:pPr>
        <w:pStyle w:val="nomesociet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Corbel" w:hAnsi="Corbel"/>
          <w:szCs w:val="22"/>
        </w:rPr>
        <w:t>m</w:t>
      </w:r>
      <w:r w:rsidR="008E3919">
        <w:rPr>
          <w:rFonts w:ascii="Corbel" w:hAnsi="Corbel"/>
          <w:szCs w:val="22"/>
        </w:rPr>
        <w:t>odulo</w:t>
      </w:r>
      <w:r w:rsidR="008E3919" w:rsidRPr="00E9760F">
        <w:rPr>
          <w:rFonts w:ascii="Corbel" w:hAnsi="Corbel"/>
          <w:szCs w:val="22"/>
        </w:rPr>
        <w:t xml:space="preserve"> formativ</w:t>
      </w:r>
      <w:r w:rsidR="008E3919">
        <w:rPr>
          <w:rFonts w:ascii="Corbel" w:hAnsi="Corbel"/>
          <w:szCs w:val="22"/>
        </w:rPr>
        <w:t>o</w:t>
      </w:r>
      <w:r w:rsidR="008E3919" w:rsidRPr="00E9760F">
        <w:rPr>
          <w:rFonts w:ascii="Corbel" w:hAnsi="Corbel"/>
          <w:szCs w:val="22"/>
        </w:rPr>
        <w:t xml:space="preserve"> </w:t>
      </w:r>
      <w:r w:rsidR="008E3919">
        <w:rPr>
          <w:rFonts w:ascii="Corbel" w:hAnsi="Corbel"/>
          <w:szCs w:val="22"/>
        </w:rPr>
        <w:t xml:space="preserve">per i </w:t>
      </w:r>
      <w:r w:rsidR="008E3919" w:rsidRPr="00E9760F">
        <w:rPr>
          <w:rFonts w:ascii="Corbel" w:hAnsi="Corbel"/>
          <w:szCs w:val="22"/>
        </w:rPr>
        <w:t>genitori</w:t>
      </w:r>
    </w:p>
    <w:p w:rsidR="008B342D" w:rsidRDefault="008B342D" w:rsidP="000F2BB1">
      <w:pPr>
        <w:pStyle w:val="nomesociet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</w:p>
    <w:p w:rsidR="008E3919" w:rsidRDefault="008E3919" w:rsidP="000F2BB1">
      <w:pPr>
        <w:pStyle w:val="nomesociet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Si invitano tutte le SS.LL. a dare la propria disponibilità </w:t>
      </w:r>
      <w:r w:rsidR="008B342D">
        <w:rPr>
          <w:rFonts w:ascii="Verdana" w:hAnsi="Verdana"/>
          <w:sz w:val="22"/>
          <w:szCs w:val="22"/>
        </w:rPr>
        <w:t xml:space="preserve">– entro </w:t>
      </w:r>
      <w:r w:rsidR="008B342D" w:rsidRPr="008914A3">
        <w:rPr>
          <w:rFonts w:ascii="Verdana" w:hAnsi="Verdana"/>
          <w:b/>
          <w:sz w:val="22"/>
          <w:szCs w:val="22"/>
        </w:rPr>
        <w:t>sabato 12 novembre</w:t>
      </w:r>
      <w:r w:rsidR="008B342D">
        <w:rPr>
          <w:rFonts w:ascii="Verdana" w:hAnsi="Verdana"/>
          <w:sz w:val="22"/>
          <w:szCs w:val="22"/>
        </w:rPr>
        <w:t xml:space="preserve"> 2016 - per </w:t>
      </w:r>
      <w:r>
        <w:rPr>
          <w:rFonts w:ascii="Verdana" w:hAnsi="Verdana"/>
          <w:sz w:val="22"/>
          <w:szCs w:val="22"/>
        </w:rPr>
        <w:t>la realizzazione dei corsi in argomento.</w:t>
      </w:r>
    </w:p>
    <w:p w:rsidR="008E3919" w:rsidRDefault="008B342D" w:rsidP="008B342D">
      <w:pPr>
        <w:pStyle w:val="nomesociet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Occorre rimarcare che la prima risorsa per la realizzazione di tale progetto è costituita dai docenti dell’istituto; nel caso che per alcune attività non si raccolgano disponibilità, lo scrivente dovrà procedere all’individuazione di personale esterno ai sensi del DI n. 44/2001.</w:t>
      </w:r>
    </w:p>
    <w:p w:rsidR="006D6A75" w:rsidRPr="006D6A75" w:rsidRDefault="006D6A75" w:rsidP="000F2BB1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D6A75" w:rsidRPr="006D6A75" w:rsidRDefault="006D6A75" w:rsidP="000F2BB1">
      <w:pPr>
        <w:jc w:val="both"/>
        <w:rPr>
          <w:rFonts w:ascii="Verdana" w:hAnsi="Verdana"/>
          <w:sz w:val="22"/>
          <w:szCs w:val="22"/>
        </w:rPr>
      </w:pP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  <w:t xml:space="preserve">      IL DIRIGENTE SCOLASTICO</w:t>
      </w:r>
    </w:p>
    <w:p w:rsidR="006D6A75" w:rsidRPr="006D6A75" w:rsidRDefault="006D6A75" w:rsidP="000F2BB1">
      <w:pPr>
        <w:jc w:val="both"/>
      </w:pPr>
      <w:r w:rsidRPr="006D6A75">
        <w:rPr>
          <w:rFonts w:ascii="Verdana" w:hAnsi="Verdana"/>
          <w:sz w:val="22"/>
          <w:szCs w:val="22"/>
        </w:rPr>
        <w:tab/>
        <w:t xml:space="preserve">       </w:t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  <w:t>(Prof. Antonio DRAISCI)</w:t>
      </w:r>
    </w:p>
    <w:p w:rsidR="006D6A75" w:rsidRPr="006D6A75" w:rsidRDefault="00792EC1" w:rsidP="000F2B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1pt;margin-top:4.95pt;width:181.65pt;height:100.6pt;z-index:251657728;mso-wrap-style:none" filled="f" stroked="f">
            <v:textbox style="mso-fit-shape-to-text:t">
              <w:txbxContent>
                <w:p w:rsidR="006D6A75" w:rsidRDefault="008C5F7E" w:rsidP="006D6A75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5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D6A75" w:rsidRPr="006D6A75" w:rsidRDefault="006D6A75" w:rsidP="000F2BB1">
      <w:pPr>
        <w:jc w:val="both"/>
      </w:pPr>
    </w:p>
    <w:p w:rsidR="007B7040" w:rsidRPr="006D6A75" w:rsidRDefault="007B7040" w:rsidP="000F2BB1"/>
    <w:p w:rsidR="006D6A75" w:rsidRPr="006D6A75" w:rsidRDefault="006D6A75" w:rsidP="000F2BB1"/>
    <w:sectPr w:rsidR="006D6A75" w:rsidRPr="006D6A75" w:rsidSect="007B70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92B" w:rsidRDefault="00E5292B">
      <w:r>
        <w:separator/>
      </w:r>
    </w:p>
  </w:endnote>
  <w:endnote w:type="continuationSeparator" w:id="1">
    <w:p w:rsidR="00E5292B" w:rsidRDefault="00E52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92B" w:rsidRDefault="00E5292B">
      <w:r>
        <w:separator/>
      </w:r>
    </w:p>
  </w:footnote>
  <w:footnote w:type="continuationSeparator" w:id="1">
    <w:p w:rsidR="00E5292B" w:rsidRDefault="00E52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92EC1">
    <w:pPr>
      <w:pStyle w:val="Intestazione"/>
      <w:jc w:val="right"/>
    </w:pPr>
    <w:fldSimple w:instr=" PAGE   \* MERGEFORMAT ">
      <w:r w:rsidR="008B342D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C513D9" w:rsidRPr="003842FD" w:rsidTr="0067671B">
      <w:tc>
        <w:tcPr>
          <w:tcW w:w="1008" w:type="dxa"/>
          <w:vMerge w:val="restart"/>
          <w:vAlign w:val="center"/>
        </w:tcPr>
        <w:p w:rsidR="00C513D9" w:rsidRPr="00E87B32" w:rsidRDefault="00C513D9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C513D9" w:rsidRPr="00C513D9" w:rsidRDefault="00C513D9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C513D9" w:rsidRPr="00661E85" w:rsidRDefault="00C513D9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67671B">
      <w:tc>
        <w:tcPr>
          <w:tcW w:w="1008" w:type="dxa"/>
          <w:vMerge/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Default="007B70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2A2"/>
    <w:multiLevelType w:val="hybridMultilevel"/>
    <w:tmpl w:val="F370A9FC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A114AB6"/>
    <w:multiLevelType w:val="hybridMultilevel"/>
    <w:tmpl w:val="D1C03484"/>
    <w:lvl w:ilvl="0" w:tplc="0410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283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4D0D75"/>
    <w:rsid w:val="000060F8"/>
    <w:rsid w:val="00024A3A"/>
    <w:rsid w:val="00065FDB"/>
    <w:rsid w:val="00095908"/>
    <w:rsid w:val="000C7C2A"/>
    <w:rsid w:val="000F2BB1"/>
    <w:rsid w:val="001427D0"/>
    <w:rsid w:val="001D511D"/>
    <w:rsid w:val="0021055C"/>
    <w:rsid w:val="002971AE"/>
    <w:rsid w:val="002F5166"/>
    <w:rsid w:val="00326791"/>
    <w:rsid w:val="00455F11"/>
    <w:rsid w:val="00481129"/>
    <w:rsid w:val="004D0D75"/>
    <w:rsid w:val="004D530F"/>
    <w:rsid w:val="004E0799"/>
    <w:rsid w:val="005A3115"/>
    <w:rsid w:val="005B5918"/>
    <w:rsid w:val="005E579C"/>
    <w:rsid w:val="005F5D2F"/>
    <w:rsid w:val="0067671B"/>
    <w:rsid w:val="006D6A75"/>
    <w:rsid w:val="006E0011"/>
    <w:rsid w:val="00737ED5"/>
    <w:rsid w:val="00792EC1"/>
    <w:rsid w:val="007A76B4"/>
    <w:rsid w:val="007B6CAB"/>
    <w:rsid w:val="007B7040"/>
    <w:rsid w:val="00803D01"/>
    <w:rsid w:val="008914A3"/>
    <w:rsid w:val="008B342D"/>
    <w:rsid w:val="008C4B1B"/>
    <w:rsid w:val="008C5F7E"/>
    <w:rsid w:val="008E3919"/>
    <w:rsid w:val="00906ED8"/>
    <w:rsid w:val="009A57A0"/>
    <w:rsid w:val="00A96F04"/>
    <w:rsid w:val="00AA00B5"/>
    <w:rsid w:val="00AF257C"/>
    <w:rsid w:val="00B0755D"/>
    <w:rsid w:val="00B87E51"/>
    <w:rsid w:val="00BF3871"/>
    <w:rsid w:val="00C513D9"/>
    <w:rsid w:val="00CC73AD"/>
    <w:rsid w:val="00E31A82"/>
    <w:rsid w:val="00E5292B"/>
    <w:rsid w:val="00E91BDA"/>
    <w:rsid w:val="00E92CC8"/>
    <w:rsid w:val="00EF224B"/>
    <w:rsid w:val="00FA560C"/>
    <w:rsid w:val="00FC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desanctis.gov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DS%202016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E56C72DB104341B67808BFFB040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E0819-F8B5-42A5-BF02-B63003FDECCB}"/>
      </w:docPartPr>
      <w:docPartBody>
        <w:p w:rsidR="00E369DD" w:rsidRDefault="00F64CF8">
          <w:pPr>
            <w:pStyle w:val="37E56C72DB104341B67808BFFB0404E3"/>
          </w:pPr>
          <w:r w:rsidRPr="00F54C6C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F64CF8"/>
    <w:rsid w:val="00167112"/>
    <w:rsid w:val="00830116"/>
    <w:rsid w:val="00E369DD"/>
    <w:rsid w:val="00F6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9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369DD"/>
    <w:rPr>
      <w:color w:val="808080"/>
    </w:rPr>
  </w:style>
  <w:style w:type="paragraph" w:customStyle="1" w:styleId="37E56C72DB104341B67808BFFB0404E3">
    <w:name w:val="37E56C72DB104341B67808BFFB0404E3"/>
    <w:rsid w:val="00E369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DS 2016-17</Template>
  <TotalTime>21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1869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5</cp:revision>
  <cp:lastPrinted>2016-11-11T12:32:00Z</cp:lastPrinted>
  <dcterms:created xsi:type="dcterms:W3CDTF">2016-11-07T10:09:00Z</dcterms:created>
  <dcterms:modified xsi:type="dcterms:W3CDTF">2016-11-11T12:33:00Z</dcterms:modified>
</cp:coreProperties>
</file>