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DE45" w14:textId="200DCE53" w:rsidR="00A70553" w:rsidRPr="00F07E42" w:rsidRDefault="00A70553" w:rsidP="00A70553">
      <w:pPr>
        <w:pStyle w:val="Titolo"/>
        <w:spacing w:before="0"/>
        <w:rPr>
          <w:rFonts w:ascii="Verdana" w:hAnsi="Verdana"/>
          <w:sz w:val="20"/>
          <w:szCs w:val="20"/>
        </w:rPr>
      </w:pPr>
      <w:r w:rsidRPr="00F07E42">
        <w:rPr>
          <w:rFonts w:ascii="Verdana" w:hAnsi="Verdana"/>
          <w:sz w:val="20"/>
          <w:szCs w:val="20"/>
        </w:rPr>
        <w:t>CONSIGLIO D’ISTITUTO n.</w:t>
      </w:r>
      <w:r w:rsidR="00033B44">
        <w:rPr>
          <w:rFonts w:ascii="Verdana" w:hAnsi="Verdana"/>
          <w:sz w:val="20"/>
          <w:szCs w:val="20"/>
        </w:rPr>
        <w:t xml:space="preserve"> </w:t>
      </w:r>
      <w:r w:rsidR="0073266E">
        <w:rPr>
          <w:rFonts w:ascii="Verdana" w:hAnsi="Verdana"/>
          <w:sz w:val="20"/>
          <w:szCs w:val="20"/>
        </w:rPr>
        <w:t>5</w:t>
      </w:r>
    </w:p>
    <w:p w14:paraId="5A3ACCB7" w14:textId="3B5B78D5" w:rsidR="00A70553" w:rsidRPr="00F07E42" w:rsidRDefault="00A70553" w:rsidP="00A70553">
      <w:pPr>
        <w:pStyle w:val="Titolo"/>
        <w:spacing w:before="0"/>
        <w:rPr>
          <w:rFonts w:ascii="Verdana" w:hAnsi="Verdana"/>
          <w:sz w:val="20"/>
          <w:szCs w:val="20"/>
        </w:rPr>
      </w:pPr>
      <w:r w:rsidRPr="00AA7B1C">
        <w:rPr>
          <w:rFonts w:ascii="Verdana" w:hAnsi="Verdana"/>
          <w:sz w:val="20"/>
          <w:szCs w:val="20"/>
        </w:rPr>
        <w:t>DEL</w:t>
      </w:r>
      <w:r w:rsidR="00AA7B1C">
        <w:rPr>
          <w:rFonts w:ascii="Verdana" w:hAnsi="Verdana"/>
          <w:sz w:val="20"/>
          <w:szCs w:val="20"/>
        </w:rPr>
        <w:t xml:space="preserve"> </w:t>
      </w:r>
      <w:r w:rsidR="0073266E">
        <w:rPr>
          <w:rFonts w:ascii="Verdana" w:hAnsi="Verdana"/>
          <w:sz w:val="20"/>
          <w:szCs w:val="20"/>
        </w:rPr>
        <w:t>18 APRILE</w:t>
      </w:r>
      <w:r w:rsidR="00CE2201">
        <w:rPr>
          <w:rFonts w:ascii="Verdana" w:hAnsi="Verdana"/>
          <w:sz w:val="20"/>
          <w:szCs w:val="20"/>
        </w:rPr>
        <w:t xml:space="preserve"> </w:t>
      </w:r>
      <w:r w:rsidR="003B6532">
        <w:rPr>
          <w:rFonts w:ascii="Verdana" w:hAnsi="Verdana"/>
          <w:sz w:val="20"/>
          <w:szCs w:val="20"/>
        </w:rPr>
        <w:t>202</w:t>
      </w:r>
      <w:r w:rsidR="001855DB">
        <w:rPr>
          <w:rFonts w:ascii="Verdana" w:hAnsi="Verdana"/>
          <w:sz w:val="20"/>
          <w:szCs w:val="20"/>
        </w:rPr>
        <w:t>3</w:t>
      </w:r>
    </w:p>
    <w:p w14:paraId="68604FE6" w14:textId="77777777" w:rsidR="00033B44" w:rsidRDefault="00033B44" w:rsidP="00A70553">
      <w:pPr>
        <w:jc w:val="both"/>
        <w:rPr>
          <w:rFonts w:ascii="Verdana" w:hAnsi="Verdana" w:cs="Arial"/>
          <w:sz w:val="20"/>
          <w:szCs w:val="20"/>
        </w:rPr>
      </w:pPr>
    </w:p>
    <w:p w14:paraId="6CF8E0D3" w14:textId="77777777" w:rsidR="00CE79ED" w:rsidRPr="00F07E42" w:rsidRDefault="00CE79ED" w:rsidP="00A70553">
      <w:pPr>
        <w:jc w:val="both"/>
        <w:rPr>
          <w:rFonts w:ascii="Verdana" w:hAnsi="Verdana" w:cs="Arial"/>
          <w:sz w:val="20"/>
          <w:szCs w:val="20"/>
        </w:rPr>
      </w:pPr>
    </w:p>
    <w:p w14:paraId="51E6128E" w14:textId="11B5E1BC" w:rsidR="00A70553" w:rsidRPr="00F07E42" w:rsidRDefault="00A70553" w:rsidP="00AA7B1C">
      <w:pPr>
        <w:ind w:left="180" w:firstLine="708"/>
        <w:jc w:val="both"/>
        <w:rPr>
          <w:rFonts w:ascii="Verdana" w:hAnsi="Verdana" w:cs="Arial"/>
          <w:sz w:val="20"/>
          <w:szCs w:val="20"/>
        </w:rPr>
      </w:pPr>
      <w:r w:rsidRPr="00F07E42">
        <w:rPr>
          <w:rFonts w:ascii="Verdana" w:hAnsi="Verdana" w:cs="Arial"/>
          <w:sz w:val="20"/>
          <w:szCs w:val="20"/>
        </w:rPr>
        <w:t xml:space="preserve">Il giorno </w:t>
      </w:r>
      <w:r w:rsidR="0073266E">
        <w:rPr>
          <w:rFonts w:ascii="Verdana" w:hAnsi="Verdana" w:cs="Arial"/>
          <w:sz w:val="20"/>
          <w:szCs w:val="20"/>
        </w:rPr>
        <w:t>18</w:t>
      </w:r>
      <w:r w:rsidRPr="00F07E42">
        <w:rPr>
          <w:rFonts w:ascii="Verdana" w:hAnsi="Verdana" w:cs="Arial"/>
          <w:sz w:val="20"/>
          <w:szCs w:val="20"/>
        </w:rPr>
        <w:t xml:space="preserve"> del mese di </w:t>
      </w:r>
      <w:r w:rsidR="0073266E">
        <w:rPr>
          <w:rFonts w:ascii="Verdana" w:hAnsi="Verdana" w:cs="Arial"/>
          <w:sz w:val="20"/>
          <w:szCs w:val="20"/>
        </w:rPr>
        <w:t>aprile</w:t>
      </w:r>
      <w:r w:rsidR="00CE2201">
        <w:rPr>
          <w:rFonts w:ascii="Verdana" w:hAnsi="Verdana" w:cs="Arial"/>
          <w:sz w:val="20"/>
          <w:szCs w:val="20"/>
        </w:rPr>
        <w:t xml:space="preserve"> </w:t>
      </w:r>
      <w:r w:rsidRPr="00F07E42">
        <w:rPr>
          <w:rFonts w:ascii="Verdana" w:hAnsi="Verdana" w:cs="Arial"/>
          <w:sz w:val="20"/>
          <w:szCs w:val="20"/>
        </w:rPr>
        <w:t xml:space="preserve">dell’anno </w:t>
      </w:r>
      <w:r w:rsidR="00AA7B1C">
        <w:rPr>
          <w:rFonts w:ascii="Verdana" w:hAnsi="Verdana" w:cs="Arial"/>
          <w:sz w:val="20"/>
          <w:szCs w:val="20"/>
        </w:rPr>
        <w:t>202</w:t>
      </w:r>
      <w:r w:rsidR="001855DB">
        <w:rPr>
          <w:rFonts w:ascii="Verdana" w:hAnsi="Verdana" w:cs="Arial"/>
          <w:sz w:val="20"/>
          <w:szCs w:val="20"/>
        </w:rPr>
        <w:t>3</w:t>
      </w:r>
      <w:r w:rsidR="00AA7B1C">
        <w:rPr>
          <w:rFonts w:ascii="Verdana" w:hAnsi="Verdana" w:cs="Arial"/>
          <w:sz w:val="20"/>
          <w:szCs w:val="20"/>
        </w:rPr>
        <w:t xml:space="preserve"> </w:t>
      </w:r>
      <w:r w:rsidRPr="00F07E42">
        <w:rPr>
          <w:rFonts w:ascii="Verdana" w:hAnsi="Verdana" w:cs="Arial"/>
          <w:sz w:val="20"/>
          <w:szCs w:val="20"/>
        </w:rPr>
        <w:t xml:space="preserve">alle ore </w:t>
      </w:r>
      <w:r w:rsidR="00AA7B1C">
        <w:rPr>
          <w:rFonts w:ascii="Verdana" w:hAnsi="Verdana" w:cs="Arial"/>
          <w:sz w:val="20"/>
          <w:szCs w:val="20"/>
        </w:rPr>
        <w:t>1</w:t>
      </w:r>
      <w:r w:rsidR="003B6532">
        <w:rPr>
          <w:rFonts w:ascii="Verdana" w:hAnsi="Verdana" w:cs="Arial"/>
          <w:sz w:val="20"/>
          <w:szCs w:val="20"/>
        </w:rPr>
        <w:t>8</w:t>
      </w:r>
      <w:r w:rsidR="00AA7B1C">
        <w:rPr>
          <w:rFonts w:ascii="Verdana" w:hAnsi="Verdana" w:cs="Arial"/>
          <w:sz w:val="20"/>
          <w:szCs w:val="20"/>
        </w:rPr>
        <w:t>:</w:t>
      </w:r>
      <w:r w:rsidR="00D131A7">
        <w:rPr>
          <w:rFonts w:ascii="Verdana" w:hAnsi="Verdana" w:cs="Arial"/>
          <w:sz w:val="20"/>
          <w:szCs w:val="20"/>
        </w:rPr>
        <w:t>0</w:t>
      </w:r>
      <w:r w:rsidR="00AA7B1C">
        <w:rPr>
          <w:rFonts w:ascii="Verdana" w:hAnsi="Verdana" w:cs="Arial"/>
          <w:sz w:val="20"/>
          <w:szCs w:val="20"/>
        </w:rPr>
        <w:t>0</w:t>
      </w:r>
      <w:r w:rsidRPr="00F07E42">
        <w:rPr>
          <w:rFonts w:ascii="Verdana" w:hAnsi="Verdana" w:cs="Arial"/>
          <w:sz w:val="20"/>
          <w:szCs w:val="20"/>
        </w:rPr>
        <w:t xml:space="preserve"> in Genzano</w:t>
      </w:r>
      <w:r w:rsidR="00AA7B1C">
        <w:rPr>
          <w:rFonts w:ascii="Verdana" w:hAnsi="Verdana" w:cs="Arial"/>
          <w:sz w:val="20"/>
          <w:szCs w:val="20"/>
        </w:rPr>
        <w:t xml:space="preserve"> di Roma</w:t>
      </w:r>
      <w:r w:rsidRPr="00F07E42">
        <w:rPr>
          <w:rFonts w:ascii="Verdana" w:hAnsi="Verdana" w:cs="Arial"/>
          <w:sz w:val="20"/>
          <w:szCs w:val="20"/>
        </w:rPr>
        <w:t xml:space="preserve">, </w:t>
      </w:r>
      <w:r w:rsidR="00CE2201">
        <w:rPr>
          <w:rFonts w:ascii="Verdana" w:hAnsi="Verdana" w:cs="Arial"/>
          <w:sz w:val="20"/>
          <w:szCs w:val="20"/>
        </w:rPr>
        <w:t xml:space="preserve">Largo Puglia n. 2, presso i locali del plesso scolastico “Manzoni”, </w:t>
      </w:r>
      <w:r w:rsidRPr="00F07E42">
        <w:rPr>
          <w:rFonts w:ascii="Verdana" w:hAnsi="Verdana" w:cs="Arial"/>
          <w:sz w:val="20"/>
          <w:szCs w:val="20"/>
        </w:rPr>
        <w:t xml:space="preserve">previa osservanza di tutte le formalità previste, si è riunito </w:t>
      </w:r>
      <w:r w:rsidR="00B20458">
        <w:rPr>
          <w:rFonts w:ascii="Verdana" w:hAnsi="Verdana" w:cs="Arial"/>
          <w:sz w:val="20"/>
          <w:szCs w:val="20"/>
        </w:rPr>
        <w:t xml:space="preserve">in </w:t>
      </w:r>
      <w:r w:rsidR="00FC3930">
        <w:rPr>
          <w:rFonts w:ascii="Verdana" w:hAnsi="Verdana" w:cs="Arial"/>
          <w:sz w:val="20"/>
          <w:szCs w:val="20"/>
        </w:rPr>
        <w:t>presenza</w:t>
      </w:r>
      <w:r w:rsidRPr="00F07E42">
        <w:rPr>
          <w:rFonts w:ascii="Verdana" w:hAnsi="Verdana" w:cs="Arial"/>
          <w:sz w:val="20"/>
          <w:szCs w:val="20"/>
        </w:rPr>
        <w:t xml:space="preserve"> il Consiglio d’Istituto per discutere e deliberare sull’ordine </w:t>
      </w:r>
      <w:r w:rsidR="00033B44">
        <w:rPr>
          <w:rFonts w:ascii="Verdana" w:hAnsi="Verdana" w:cs="Arial"/>
          <w:sz w:val="20"/>
          <w:szCs w:val="20"/>
        </w:rPr>
        <w:t>che segue</w:t>
      </w:r>
      <w:r w:rsidRPr="00F07E42">
        <w:rPr>
          <w:rFonts w:ascii="Verdana" w:hAnsi="Verdana" w:cs="Arial"/>
          <w:sz w:val="20"/>
          <w:szCs w:val="20"/>
        </w:rPr>
        <w:t>:</w:t>
      </w:r>
    </w:p>
    <w:p w14:paraId="0262AFED" w14:textId="77777777" w:rsidR="00A70553" w:rsidRPr="00F07E42" w:rsidRDefault="00A70553" w:rsidP="00A70553">
      <w:pPr>
        <w:jc w:val="both"/>
        <w:rPr>
          <w:rFonts w:ascii="Verdana" w:hAnsi="Verdana" w:cs="Arial"/>
          <w:sz w:val="20"/>
          <w:szCs w:val="20"/>
        </w:rPr>
      </w:pPr>
      <w:r w:rsidRPr="00F07E42">
        <w:rPr>
          <w:rFonts w:ascii="Verdana" w:hAnsi="Verdana" w:cs="Arial"/>
          <w:sz w:val="20"/>
          <w:szCs w:val="20"/>
        </w:rPr>
        <w:t xml:space="preserve">  </w:t>
      </w:r>
    </w:p>
    <w:p w14:paraId="5972F087" w14:textId="77777777" w:rsidR="00BE07AF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assegnazione Servizio di cassa: delibera;</w:t>
      </w:r>
    </w:p>
    <w:p w14:paraId="33C94574" w14:textId="77777777" w:rsidR="00BE07AF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proposte di modifica del Regolamento di Istituto: delibera;</w:t>
      </w:r>
    </w:p>
    <w:p w14:paraId="26D65D30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miglioramento e sistemazione dell’area esterna situata a destra dell’edificio De Sanctis, in raccordo con</w:t>
      </w:r>
      <w:r w:rsidR="00BE07AF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le iniziative previste nel progetto ex Piano Nazionale di Ripresa e Resilienza (PNRR): delibera;</w:t>
      </w:r>
    </w:p>
    <w:p w14:paraId="728C4CBC" w14:textId="08C1B09D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modifiche e integrazioni degli incarichi per il corrente a.s. 2022-2023: delibera;</w:t>
      </w:r>
    </w:p>
    <w:p w14:paraId="4EC66344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variazioni di alcuni incarichi del progetto POC: delibera;</w:t>
      </w:r>
    </w:p>
    <w:p w14:paraId="746BAD1B" w14:textId="2BDB054A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Avviso pubblico per il potenziamento degli sportelli Ascolto per il supporto e l’assistenza psicologica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presso le scuole del Lazio: delibera;</w:t>
      </w:r>
    </w:p>
    <w:p w14:paraId="6EC3DE71" w14:textId="22D5F830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progetto Ambienti didattici innovativi per la Scuola dell’Infanzia (prot. n. 38007 del 27/5/2022):</w:t>
      </w:r>
      <w:r w:rsidR="00CE79ED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delibera;</w:t>
      </w:r>
    </w:p>
    <w:p w14:paraId="1A8D16E2" w14:textId="6AA91AAF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Avviso di pubblico investimento 1.2 abilitazione al cloud per le PA locali scuole – M1C1 PNRR finanziato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dall’Unione Europea NextgenerationEU: delibera;</w:t>
      </w:r>
    </w:p>
    <w:p w14:paraId="5A108AB4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Avviso pubblico PNRR – Missione 1 Componente 1 Investimento 1.4.1 “Esperienza del cittadino nei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servizi pubblici. Scuole”: delibera;</w:t>
      </w:r>
    </w:p>
    <w:p w14:paraId="53B46CFE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Piano Nazionale di Ripresa e Resilienza (PNRR) - Missione 4 Istruzione e ricerca - Componente 1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Potenziamento dell’offerta dei servizi di istruzione dagli asili nido all’Università - Investimento 3.2.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Scuola 4.0: Scuole innovative, cablaggio, nuovi ambienti di apprendimento e laboratori, del Piano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Nazionale di Ripresa e Resilienza, finanziato dall’Unione Europea – Next generation EU – Azione 1 –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Next Generation Classrooms: delibera;</w:t>
      </w:r>
    </w:p>
    <w:p w14:paraId="6084DF08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affidamento di compiti di direzione e coordinamento nell’ambito del Piano Nazionale di Ripresa e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  <w:r w:rsidRPr="00CE79ED">
        <w:rPr>
          <w:rFonts w:ascii="Verdana" w:hAnsi="Verdana" w:cstheme="minorHAnsi"/>
          <w:bCs/>
          <w:sz w:val="20"/>
          <w:szCs w:val="20"/>
        </w:rPr>
        <w:t>Resilienza (PNRR) al Dirigente Scolastico: delibera;</w:t>
      </w:r>
    </w:p>
    <w:p w14:paraId="20EDFE97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Gruppo di progettazione PNRR (ex Piano Scuola 4.0): delibera;</w:t>
      </w:r>
    </w:p>
    <w:p w14:paraId="333D75EE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adozione del Strategia scuola 4.0: delibera;</w:t>
      </w:r>
    </w:p>
    <w:p w14:paraId="2FB992D8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progetto prevenzione della dispersione e continuità: delibera;</w:t>
      </w:r>
    </w:p>
    <w:p w14:paraId="2E27CF54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variazioni del piano uscite didattiche e campi scuola: delibera;</w:t>
      </w:r>
      <w:r w:rsidR="008424DB" w:rsidRPr="00CE79ED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73FD25E9" w14:textId="77777777" w:rsidR="008424DB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Esame di Licenza Media a.s. 2022-2023 (Nota prot. n. 4155 del 7/2/2023): delibera;</w:t>
      </w:r>
    </w:p>
    <w:p w14:paraId="123C9476" w14:textId="51A44EE2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Regolamento del controllo autocertificazioni: delibera;</w:t>
      </w:r>
    </w:p>
    <w:p w14:paraId="39182A9D" w14:textId="57FA2F8A" w:rsidR="0073266E" w:rsidRPr="00CE79ED" w:rsidRDefault="008424DB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a</w:t>
      </w:r>
      <w:r w:rsidR="0073266E" w:rsidRPr="00CE79ED">
        <w:rPr>
          <w:rFonts w:ascii="Verdana" w:hAnsi="Verdana" w:cstheme="minorHAnsi"/>
          <w:bCs/>
          <w:sz w:val="20"/>
          <w:szCs w:val="20"/>
        </w:rPr>
        <w:t>ttività di formazione su sicurezza alimentare (disostruzione e pasti speciali): delibera;</w:t>
      </w:r>
    </w:p>
    <w:p w14:paraId="6F27A844" w14:textId="20FBEA77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modifiche e integrazioni al PTOF a.s. 2022-2023 conseguenti alle delibere dei punti n. 3-18: delibera;</w:t>
      </w:r>
    </w:p>
    <w:p w14:paraId="5F6F33BC" w14:textId="06E6AA47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varie ed eventuali;</w:t>
      </w:r>
    </w:p>
    <w:p w14:paraId="48209707" w14:textId="643788D9" w:rsidR="0073266E" w:rsidRPr="00CE79ED" w:rsidRDefault="0073266E" w:rsidP="008424DB">
      <w:pPr>
        <w:pStyle w:val="Paragrafoelenco"/>
        <w:numPr>
          <w:ilvl w:val="0"/>
          <w:numId w:val="19"/>
        </w:numPr>
        <w:rPr>
          <w:rFonts w:ascii="Verdana" w:hAnsi="Verdana" w:cstheme="minorHAnsi"/>
          <w:bCs/>
          <w:sz w:val="20"/>
          <w:szCs w:val="20"/>
        </w:rPr>
      </w:pPr>
      <w:r w:rsidRPr="00CE79ED">
        <w:rPr>
          <w:rFonts w:ascii="Verdana" w:hAnsi="Verdana" w:cstheme="minorHAnsi"/>
          <w:bCs/>
          <w:sz w:val="20"/>
          <w:szCs w:val="20"/>
        </w:rPr>
        <w:t>lettura e approvazione verbale della seduta corrente.</w:t>
      </w:r>
    </w:p>
    <w:p w14:paraId="09AD5B5E" w14:textId="77777777" w:rsidR="00033B44" w:rsidRDefault="00033B44" w:rsidP="00033B44">
      <w:pPr>
        <w:jc w:val="both"/>
        <w:rPr>
          <w:rFonts w:ascii="Verdana" w:hAnsi="Verdana" w:cs="Arial"/>
          <w:bCs/>
          <w:sz w:val="20"/>
          <w:szCs w:val="20"/>
        </w:rPr>
      </w:pPr>
    </w:p>
    <w:p w14:paraId="62748589" w14:textId="77777777" w:rsidR="00CE79ED" w:rsidRPr="00CE79ED" w:rsidRDefault="00CE79ED" w:rsidP="00033B44">
      <w:pPr>
        <w:jc w:val="both"/>
        <w:rPr>
          <w:rFonts w:ascii="Verdana" w:hAnsi="Verdana" w:cs="Arial"/>
          <w:bCs/>
          <w:sz w:val="20"/>
          <w:szCs w:val="20"/>
        </w:rPr>
      </w:pPr>
    </w:p>
    <w:p w14:paraId="42F1454C" w14:textId="2E7E23F4" w:rsidR="00CE79ED" w:rsidRPr="00CE79ED" w:rsidRDefault="00CE79ED" w:rsidP="00CE79ED">
      <w:pPr>
        <w:jc w:val="center"/>
        <w:rPr>
          <w:rFonts w:ascii="Verdana" w:hAnsi="Verdana" w:cs="Arial"/>
          <w:bCs/>
          <w:i/>
          <w:iCs/>
          <w:sz w:val="20"/>
          <w:szCs w:val="20"/>
        </w:rPr>
      </w:pPr>
      <w:r w:rsidRPr="00CE79ED">
        <w:rPr>
          <w:rFonts w:ascii="Verdana" w:hAnsi="Verdana" w:cs="Arial"/>
          <w:bCs/>
          <w:i/>
          <w:iCs/>
          <w:sz w:val="20"/>
          <w:szCs w:val="20"/>
        </w:rPr>
        <w:t>----- omissis -----</w:t>
      </w:r>
    </w:p>
    <w:p w14:paraId="242793B3" w14:textId="77777777" w:rsidR="00CE79ED" w:rsidRPr="00CE79ED" w:rsidRDefault="00CE79ED" w:rsidP="00033B44">
      <w:pPr>
        <w:jc w:val="both"/>
        <w:rPr>
          <w:rFonts w:ascii="Verdana" w:hAnsi="Verdana" w:cs="Arial"/>
          <w:bCs/>
          <w:sz w:val="20"/>
          <w:szCs w:val="20"/>
        </w:rPr>
      </w:pPr>
    </w:p>
    <w:p w14:paraId="62875C1F" w14:textId="77777777" w:rsidR="00FC52E0" w:rsidRDefault="00FC52E0" w:rsidP="00A70553">
      <w:pPr>
        <w:jc w:val="both"/>
        <w:rPr>
          <w:rFonts w:ascii="Verdana" w:hAnsi="Verdana" w:cs="Arial"/>
          <w:b/>
          <w:sz w:val="20"/>
          <w:szCs w:val="20"/>
        </w:rPr>
      </w:pPr>
    </w:p>
    <w:p w14:paraId="6BEB3B74" w14:textId="035AA8FD" w:rsidR="0084774C" w:rsidRPr="00214E1B" w:rsidRDefault="0084774C" w:rsidP="00214E1B">
      <w:pPr>
        <w:rPr>
          <w:rFonts w:ascii="Verdana" w:hAnsi="Verdana" w:cstheme="minorHAnsi"/>
          <w:b/>
          <w:sz w:val="20"/>
          <w:szCs w:val="20"/>
        </w:rPr>
      </w:pPr>
      <w:r w:rsidRPr="00214E1B">
        <w:rPr>
          <w:rFonts w:ascii="Verdana" w:hAnsi="Verdana" w:cs="Arial"/>
          <w:b/>
          <w:sz w:val="20"/>
          <w:szCs w:val="20"/>
        </w:rPr>
        <w:t xml:space="preserve">Punto n. 10 all’o.d.g. – </w:t>
      </w:r>
      <w:r w:rsidRPr="00214E1B">
        <w:rPr>
          <w:rFonts w:ascii="Verdana" w:hAnsi="Verdana" w:cstheme="minorHAnsi"/>
          <w:b/>
          <w:sz w:val="20"/>
          <w:szCs w:val="20"/>
        </w:rPr>
        <w:t xml:space="preserve">Piano Nazionale di Ripresa e Resilienza (PNRR) - Missione 4 Istruzione e ricerca - Componente 1 Potenziamento dell’offerta dei servizi di istruzione dagli asili nido all’Università - Investimento 3.2. Scuola 4.0: Scuole innovative, cablaggio, nuovi ambienti di apprendimento e laboratori, del Piano Nazionale di Ripresa e Resilienza, finanziato dall’Unione Europea – Next generation EU – Azione 1 – Next Generation Classrooms: delibera </w:t>
      </w:r>
      <w:r w:rsidRPr="00214E1B">
        <w:rPr>
          <w:rFonts w:ascii="Verdana" w:hAnsi="Verdana" w:cs="Arial"/>
          <w:b/>
          <w:sz w:val="20"/>
          <w:szCs w:val="20"/>
        </w:rPr>
        <w:t xml:space="preserve">n. </w:t>
      </w:r>
      <w:r w:rsidR="0012256F">
        <w:rPr>
          <w:rFonts w:ascii="Verdana" w:hAnsi="Verdana" w:cs="Arial"/>
          <w:b/>
          <w:sz w:val="20"/>
          <w:szCs w:val="20"/>
        </w:rPr>
        <w:t>9</w:t>
      </w:r>
      <w:r w:rsidRPr="00214E1B">
        <w:rPr>
          <w:rFonts w:ascii="Verdana" w:hAnsi="Verdana" w:cs="Arial"/>
          <w:b/>
          <w:sz w:val="20"/>
          <w:szCs w:val="20"/>
        </w:rPr>
        <w:t xml:space="preserve">; </w:t>
      </w:r>
    </w:p>
    <w:p w14:paraId="3A54B240" w14:textId="77777777" w:rsidR="0084774C" w:rsidRPr="0098727B" w:rsidRDefault="0084774C" w:rsidP="0084774C">
      <w:pPr>
        <w:pStyle w:val="Default"/>
        <w:rPr>
          <w:rFonts w:ascii="Verdana" w:hAnsi="Verdana" w:cs="Verdana"/>
          <w:lang w:eastAsia="it-IT"/>
        </w:rPr>
      </w:pPr>
    </w:p>
    <w:p w14:paraId="5E47044F" w14:textId="77777777" w:rsidR="0084774C" w:rsidRDefault="0084774C" w:rsidP="0084774C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</w:p>
    <w:p w14:paraId="657D3A57" w14:textId="765BB9A5" w:rsidR="0084774C" w:rsidRDefault="0084774C" w:rsidP="0084774C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Viene illustrato il contenuto della delibera</w:t>
      </w:r>
      <w:r w:rsidR="003E300B">
        <w:rPr>
          <w:rFonts w:ascii="Verdana" w:hAnsi="Verdana" w:cs="Arial"/>
          <w:bCs/>
          <w:sz w:val="20"/>
          <w:szCs w:val="20"/>
        </w:rPr>
        <w:t>.</w:t>
      </w:r>
      <w:r w:rsidR="00EE15B7">
        <w:rPr>
          <w:rFonts w:ascii="Verdana" w:hAnsi="Verdana" w:cs="Arial"/>
          <w:bCs/>
          <w:sz w:val="20"/>
          <w:szCs w:val="20"/>
        </w:rPr>
        <w:t xml:space="preserve"> Il Consigliere Fermante rileva come il lavoro preparatorio svolto dai docenti</w:t>
      </w:r>
      <w:r w:rsidR="006325BF">
        <w:rPr>
          <w:rFonts w:ascii="Verdana" w:hAnsi="Verdana" w:cs="Arial"/>
          <w:bCs/>
          <w:sz w:val="20"/>
          <w:szCs w:val="20"/>
        </w:rPr>
        <w:t xml:space="preserve"> che non verrà retribuito</w:t>
      </w:r>
    </w:p>
    <w:p w14:paraId="10340E2D" w14:textId="77777777" w:rsidR="0084774C" w:rsidRDefault="0084774C" w:rsidP="0084774C">
      <w:pPr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13D7975C" w14:textId="77777777" w:rsidR="00CE79ED" w:rsidRDefault="00CE79ED" w:rsidP="0084774C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</w:p>
    <w:p w14:paraId="38107D69" w14:textId="73861C6C" w:rsidR="0084774C" w:rsidRDefault="0084774C" w:rsidP="0084774C">
      <w:pPr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7001B4">
        <w:rPr>
          <w:rFonts w:ascii="Verdana" w:hAnsi="Verdana" w:cs="Arial"/>
          <w:b/>
          <w:bCs/>
          <w:sz w:val="20"/>
          <w:szCs w:val="20"/>
          <w:u w:val="single"/>
        </w:rPr>
        <w:t>DELIBERA N°</w:t>
      </w:r>
      <w:r w:rsidR="00E82119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="0012256F">
        <w:rPr>
          <w:rFonts w:ascii="Verdana" w:hAnsi="Verdana" w:cs="Arial"/>
          <w:b/>
          <w:bCs/>
          <w:sz w:val="20"/>
          <w:szCs w:val="20"/>
          <w:u w:val="single"/>
        </w:rPr>
        <w:t>9</w:t>
      </w:r>
    </w:p>
    <w:p w14:paraId="6BA7ED4C" w14:textId="77777777" w:rsidR="0084774C" w:rsidRDefault="0084774C" w:rsidP="0084774C">
      <w:pPr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44779BE" w14:textId="77777777" w:rsidR="0084774C" w:rsidRPr="007001B4" w:rsidRDefault="0084774C" w:rsidP="0084774C">
      <w:pPr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84774C" w14:paraId="0D743925" w14:textId="77777777" w:rsidTr="0084774C">
        <w:tc>
          <w:tcPr>
            <w:tcW w:w="2586" w:type="dxa"/>
          </w:tcPr>
          <w:p w14:paraId="65162EAF" w14:textId="3037A410" w:rsidR="0084774C" w:rsidRDefault="0084774C" w:rsidP="0084774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VOTANTI:</w:t>
            </w:r>
            <w:r w:rsidR="0012256F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2586" w:type="dxa"/>
          </w:tcPr>
          <w:p w14:paraId="1F09E66A" w14:textId="170F6AF4" w:rsidR="0084774C" w:rsidRDefault="0084774C" w:rsidP="0084774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FAVOREVOLI: </w:t>
            </w:r>
            <w:r w:rsidR="0012256F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2586" w:type="dxa"/>
          </w:tcPr>
          <w:p w14:paraId="59D92721" w14:textId="77777777" w:rsidR="0084774C" w:rsidRDefault="0084774C" w:rsidP="0084774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CONTRARI:0</w:t>
            </w:r>
          </w:p>
        </w:tc>
        <w:tc>
          <w:tcPr>
            <w:tcW w:w="2586" w:type="dxa"/>
          </w:tcPr>
          <w:p w14:paraId="7ABF06C9" w14:textId="77777777" w:rsidR="0084774C" w:rsidRDefault="0084774C" w:rsidP="0084774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ASTENUTI:0</w:t>
            </w:r>
          </w:p>
        </w:tc>
      </w:tr>
    </w:tbl>
    <w:p w14:paraId="3EC0F81D" w14:textId="77777777" w:rsidR="0084774C" w:rsidRDefault="0084774C" w:rsidP="0084774C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84774C" w14:paraId="23E74867" w14:textId="77777777" w:rsidTr="0084774C">
        <w:tc>
          <w:tcPr>
            <w:tcW w:w="10344" w:type="dxa"/>
          </w:tcPr>
          <w:p w14:paraId="0BFB48CE" w14:textId="37261EC0" w:rsidR="0084774C" w:rsidRPr="002D6C2B" w:rsidRDefault="0084774C" w:rsidP="0084774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6C2B">
              <w:rPr>
                <w:rFonts w:ascii="Verdana" w:hAnsi="Verdana" w:cs="Arial"/>
                <w:b/>
                <w:bCs/>
                <w:sz w:val="20"/>
                <w:szCs w:val="20"/>
              </w:rPr>
              <w:t>Il Consiglio d’Istituto</w:t>
            </w:r>
          </w:p>
          <w:p w14:paraId="4224B943" w14:textId="77777777" w:rsidR="0084774C" w:rsidRPr="000A6EF6" w:rsidRDefault="0084774C" w:rsidP="008477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E4228C" w14:textId="77777777" w:rsidR="0084774C" w:rsidRPr="000A455D" w:rsidRDefault="0084774C" w:rsidP="008477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0E1B37" w14:textId="77777777" w:rsidR="0084774C" w:rsidRDefault="0084774C" w:rsidP="0084774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RILEVATO quanto determinato dalla Giunta Esecutiva;</w:t>
            </w:r>
          </w:p>
          <w:p w14:paraId="7436FC52" w14:textId="60008C55" w:rsidR="0084774C" w:rsidRDefault="0084774C" w:rsidP="0084774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OSSERVATO che per l’approvazione della presente delibera è previsto un quorum di </w:t>
            </w:r>
            <w:r w:rsidR="0012256F">
              <w:rPr>
                <w:rFonts w:ascii="Verdana" w:hAnsi="Verdana" w:cs="Arial"/>
                <w:sz w:val="20"/>
                <w:szCs w:val="20"/>
              </w:rPr>
              <w:t>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voti favorevoli;</w:t>
            </w:r>
          </w:p>
          <w:p w14:paraId="7C7AD2FE" w14:textId="77777777" w:rsidR="0084774C" w:rsidRPr="00763E4D" w:rsidRDefault="0084774C" w:rsidP="008477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3E4D">
              <w:rPr>
                <w:rFonts w:ascii="Verdana" w:hAnsi="Verdana"/>
                <w:b/>
                <w:sz w:val="20"/>
                <w:szCs w:val="20"/>
              </w:rPr>
              <w:t>ADOTTA ALL’UNANIMITA’</w:t>
            </w:r>
          </w:p>
          <w:p w14:paraId="0EFD4832" w14:textId="6668BE37" w:rsidR="0084774C" w:rsidRPr="00763E4D" w:rsidRDefault="0084774C" w:rsidP="008477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3E4D">
              <w:rPr>
                <w:rFonts w:ascii="Verdana" w:hAnsi="Verdana"/>
                <w:b/>
                <w:sz w:val="20"/>
                <w:szCs w:val="20"/>
              </w:rPr>
              <w:t xml:space="preserve">LA DELIBERA N° </w:t>
            </w:r>
            <w:r w:rsidR="0012256F">
              <w:rPr>
                <w:rFonts w:ascii="Verdana" w:hAnsi="Verdana"/>
                <w:b/>
                <w:sz w:val="20"/>
                <w:szCs w:val="20"/>
              </w:rPr>
              <w:t>9</w:t>
            </w:r>
          </w:p>
          <w:p w14:paraId="25C76BA0" w14:textId="77777777" w:rsidR="0084774C" w:rsidRPr="000A455D" w:rsidRDefault="0084774C" w:rsidP="0084774C">
            <w:pPr>
              <w:rPr>
                <w:rFonts w:ascii="Verdana" w:hAnsi="Verdana"/>
                <w:sz w:val="20"/>
                <w:szCs w:val="22"/>
              </w:rPr>
            </w:pPr>
          </w:p>
          <w:p w14:paraId="2EBD81B7" w14:textId="784096EC" w:rsidR="0084774C" w:rsidRDefault="0084774C" w:rsidP="0084774C">
            <w:pPr>
              <w:rPr>
                <w:rFonts w:ascii="Verdana" w:hAnsi="Verdana" w:cstheme="minorHAnsi"/>
                <w:sz w:val="20"/>
                <w:szCs w:val="20"/>
              </w:rPr>
            </w:pPr>
            <w:r w:rsidRPr="00482574">
              <w:rPr>
                <w:rFonts w:ascii="Verdana" w:hAnsi="Verdana"/>
                <w:sz w:val="20"/>
                <w:szCs w:val="22"/>
              </w:rPr>
              <w:t xml:space="preserve">Di </w:t>
            </w:r>
            <w:r w:rsidR="005C01C0" w:rsidRPr="00482574">
              <w:rPr>
                <w:rFonts w:ascii="Verdana" w:hAnsi="Verdana"/>
                <w:sz w:val="20"/>
                <w:szCs w:val="22"/>
              </w:rPr>
              <w:t>approvare</w:t>
            </w:r>
            <w:r w:rsidRPr="00482574">
              <w:rPr>
                <w:rFonts w:ascii="Verdana" w:hAnsi="Verdana"/>
                <w:sz w:val="20"/>
                <w:szCs w:val="22"/>
              </w:rPr>
              <w:t xml:space="preserve"> il</w:t>
            </w:r>
            <w:r>
              <w:rPr>
                <w:rFonts w:ascii="Verdana" w:hAnsi="Verdana"/>
                <w:sz w:val="20"/>
                <w:szCs w:val="22"/>
              </w:rPr>
              <w:t xml:space="preserve"> progetto di cui all’</w:t>
            </w:r>
            <w:r w:rsidRPr="0084774C">
              <w:rPr>
                <w:rFonts w:ascii="Verdana" w:hAnsi="Verdana" w:cstheme="minorHAnsi"/>
                <w:sz w:val="20"/>
                <w:szCs w:val="20"/>
              </w:rPr>
              <w:t xml:space="preserve"> Avviso pubblico </w:t>
            </w:r>
            <w:r w:rsidR="00214E1B" w:rsidRPr="00214E1B">
              <w:rPr>
                <w:rFonts w:ascii="Verdana" w:hAnsi="Verdana" w:cstheme="minorHAnsi"/>
                <w:sz w:val="20"/>
                <w:szCs w:val="20"/>
              </w:rPr>
              <w:t>Piano Nazionale di Ripresa e Resilienza (PNRR) - Missione 4 Istruzione e ricerca - Componente 1 Potenziamento dell’offerta dei servizi di istruzione dagli asili nido all’Università - Investimento 3.2. Scuola 4.0: Scuole innovative, cablaggio, nuovi ambienti di apprendimento e laboratori, del Piano Nazionale di Ripresa e Resilienza, finanziato dall’Unione Europea – Next generation EU – Azione 1 – Next Generation Classrooms</w:t>
            </w:r>
            <w:r w:rsidR="005C01C0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6E789B36" w14:textId="25A5244C" w:rsidR="005C01C0" w:rsidRPr="0059351D" w:rsidRDefault="005C01C0" w:rsidP="0084774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CD4D48E" w14:textId="77777777" w:rsidR="0084774C" w:rsidRDefault="0084774C" w:rsidP="00A70553">
      <w:pPr>
        <w:jc w:val="both"/>
        <w:rPr>
          <w:rFonts w:ascii="Verdana" w:hAnsi="Verdana" w:cs="Arial"/>
          <w:b/>
          <w:sz w:val="20"/>
          <w:szCs w:val="20"/>
        </w:rPr>
      </w:pPr>
    </w:p>
    <w:p w14:paraId="727BDFE7" w14:textId="77777777" w:rsidR="00CE79ED" w:rsidRPr="00CE79ED" w:rsidRDefault="00CE79ED" w:rsidP="00CE79ED">
      <w:pPr>
        <w:jc w:val="both"/>
        <w:rPr>
          <w:rFonts w:ascii="Verdana" w:hAnsi="Verdana" w:cs="Arial"/>
          <w:bCs/>
          <w:sz w:val="20"/>
          <w:szCs w:val="20"/>
        </w:rPr>
      </w:pPr>
    </w:p>
    <w:p w14:paraId="15498806" w14:textId="77777777" w:rsidR="00CE79ED" w:rsidRPr="00CE79ED" w:rsidRDefault="00CE79ED" w:rsidP="00CE79ED">
      <w:pPr>
        <w:jc w:val="center"/>
        <w:rPr>
          <w:rFonts w:ascii="Verdana" w:hAnsi="Verdana" w:cs="Arial"/>
          <w:bCs/>
          <w:i/>
          <w:iCs/>
          <w:sz w:val="20"/>
          <w:szCs w:val="20"/>
        </w:rPr>
      </w:pPr>
      <w:r w:rsidRPr="00CE79ED">
        <w:rPr>
          <w:rFonts w:ascii="Verdana" w:hAnsi="Verdana" w:cs="Arial"/>
          <w:bCs/>
          <w:i/>
          <w:iCs/>
          <w:sz w:val="20"/>
          <w:szCs w:val="20"/>
        </w:rPr>
        <w:t>----- omissis -----</w:t>
      </w:r>
    </w:p>
    <w:p w14:paraId="40F3FF42" w14:textId="77777777" w:rsidR="00CE79ED" w:rsidRPr="00CE79ED" w:rsidRDefault="00CE79ED" w:rsidP="00CE79ED">
      <w:pPr>
        <w:jc w:val="both"/>
        <w:rPr>
          <w:rFonts w:ascii="Verdana" w:hAnsi="Verdana" w:cs="Arial"/>
          <w:bCs/>
          <w:sz w:val="20"/>
          <w:szCs w:val="20"/>
        </w:rPr>
      </w:pPr>
    </w:p>
    <w:p w14:paraId="1D6B24AE" w14:textId="77777777" w:rsidR="00B6712C" w:rsidRDefault="00B6712C" w:rsidP="00A70553">
      <w:pPr>
        <w:jc w:val="both"/>
        <w:rPr>
          <w:rFonts w:ascii="Verdana" w:hAnsi="Verdana" w:cs="Arial"/>
          <w:b/>
          <w:sz w:val="20"/>
          <w:szCs w:val="20"/>
        </w:rPr>
      </w:pPr>
    </w:p>
    <w:p w14:paraId="2387FD48" w14:textId="3186777F" w:rsidR="00A70553" w:rsidRPr="00F07E42" w:rsidRDefault="00A70553" w:rsidP="00A70553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F07E42">
        <w:rPr>
          <w:rFonts w:ascii="Verdana" w:hAnsi="Verdana" w:cs="Arial"/>
          <w:sz w:val="20"/>
          <w:szCs w:val="20"/>
        </w:rPr>
        <w:t xml:space="preserve">Esauriti tutti i punti all’ o.d.g., il Presidente dichiara chiusa la seduta alle ore </w:t>
      </w:r>
      <w:r w:rsidR="008E2759">
        <w:rPr>
          <w:rFonts w:ascii="Verdana" w:hAnsi="Verdana" w:cs="Arial"/>
          <w:sz w:val="20"/>
          <w:szCs w:val="20"/>
        </w:rPr>
        <w:t>20:55.</w:t>
      </w:r>
    </w:p>
    <w:p w14:paraId="330C6B47" w14:textId="77777777" w:rsidR="00A70553" w:rsidRPr="00F07E42" w:rsidRDefault="00A70553" w:rsidP="00A70553">
      <w:pPr>
        <w:jc w:val="both"/>
        <w:rPr>
          <w:rFonts w:ascii="Verdana" w:hAnsi="Verdana" w:cs="Arial"/>
          <w:sz w:val="20"/>
          <w:szCs w:val="20"/>
        </w:rPr>
      </w:pPr>
    </w:p>
    <w:p w14:paraId="7E7C5E80" w14:textId="77777777" w:rsidR="00A70553" w:rsidRPr="00F07E42" w:rsidRDefault="00A70553" w:rsidP="00A70553">
      <w:pPr>
        <w:ind w:right="-2"/>
        <w:jc w:val="both"/>
        <w:rPr>
          <w:rFonts w:ascii="Verdana" w:hAnsi="Verdana" w:cs="Arial"/>
          <w:sz w:val="20"/>
          <w:szCs w:val="20"/>
        </w:rPr>
      </w:pPr>
    </w:p>
    <w:sectPr w:rsidR="00A70553" w:rsidRPr="00F07E42" w:rsidSect="00C005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6F95" w14:textId="77777777" w:rsidR="00C00579" w:rsidRDefault="00C00579">
      <w:r>
        <w:separator/>
      </w:r>
    </w:p>
  </w:endnote>
  <w:endnote w:type="continuationSeparator" w:id="0">
    <w:p w14:paraId="5E4FB6DA" w14:textId="77777777" w:rsidR="00C00579" w:rsidRDefault="00C0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737" w14:textId="77777777" w:rsidR="00482574" w:rsidRDefault="00482574" w:rsidP="007B7040">
    <w:pPr>
      <w:pStyle w:val="Titolo1"/>
      <w:rPr>
        <w:rFonts w:ascii="Verdana" w:hAnsi="Verdana"/>
        <w:bCs/>
        <w:sz w:val="16"/>
        <w:szCs w:val="22"/>
      </w:rPr>
    </w:pPr>
  </w:p>
  <w:p w14:paraId="138CFEBC" w14:textId="77777777" w:rsidR="00482574" w:rsidRDefault="004825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F98F" w14:textId="77777777" w:rsidR="00482574" w:rsidRDefault="00482574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 wp14:anchorId="4535EC2D" wp14:editId="40B261D3">
          <wp:extent cx="5715000" cy="97155"/>
          <wp:effectExtent l="19050" t="0" r="0" b="0"/>
          <wp:docPr id="36" name="Immagine 36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79A783" w14:textId="77777777" w:rsidR="00482574" w:rsidRDefault="00482574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>
      <w:rPr>
        <w:rFonts w:ascii="Verdana" w:hAnsi="Verdana"/>
        <w:sz w:val="10"/>
        <w:szCs w:val="10"/>
      </w:rPr>
      <w:t>374</w:t>
    </w:r>
  </w:p>
  <w:p w14:paraId="101C07C9" w14:textId="77777777" w:rsidR="00482574" w:rsidRPr="004F0DE6" w:rsidRDefault="00482574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14:paraId="1E637088" w14:textId="77777777" w:rsidR="00482574" w:rsidRPr="004F0DE6" w:rsidRDefault="00482574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14:paraId="67E0D8F6" w14:textId="77777777" w:rsidR="00482574" w:rsidRPr="004F0DE6" w:rsidRDefault="00482574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14:paraId="37F0411D" w14:textId="77777777" w:rsidR="00482574" w:rsidRPr="004F0DE6" w:rsidRDefault="00482574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>
      <w:rPr>
        <w:rFonts w:ascii="Verdana" w:hAnsi="Verdana"/>
        <w:sz w:val="10"/>
        <w:szCs w:val="10"/>
      </w:rPr>
      <w:t xml:space="preserve">06/9391.133 e 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BF1F" w14:textId="77777777" w:rsidR="00C00579" w:rsidRDefault="00C00579">
      <w:r>
        <w:separator/>
      </w:r>
    </w:p>
  </w:footnote>
  <w:footnote w:type="continuationSeparator" w:id="0">
    <w:p w14:paraId="594DA9B0" w14:textId="77777777" w:rsidR="00C00579" w:rsidRDefault="00C0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DF2F" w14:textId="77777777" w:rsidR="00482574" w:rsidRDefault="00482574">
    <w:pPr>
      <w:pStyle w:val="Intestazione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532C6">
      <w:rPr>
        <w:noProof/>
      </w:rPr>
      <w:t>2</w:t>
    </w:r>
    <w:r>
      <w:rPr>
        <w:noProof/>
      </w:rPr>
      <w:fldChar w:fldCharType="end"/>
    </w:r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8"/>
      <w:gridCol w:w="9336"/>
    </w:tblGrid>
    <w:tr w:rsidR="00482574" w:rsidRPr="003842FD" w14:paraId="048ABEEF" w14:textId="77777777" w:rsidTr="0084774C">
      <w:tc>
        <w:tcPr>
          <w:tcW w:w="1008" w:type="dxa"/>
          <w:vAlign w:val="center"/>
        </w:tcPr>
        <w:p w14:paraId="759AEC42" w14:textId="77777777" w:rsidR="00482574" w:rsidRPr="00B60CF8" w:rsidRDefault="00482574" w:rsidP="0084774C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BAD701A" wp14:editId="17B23D29">
                <wp:extent cx="346075" cy="297815"/>
                <wp:effectExtent l="19050" t="0" r="0" b="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14:paraId="5366862E" w14:textId="77777777" w:rsidR="00482574" w:rsidRPr="00B60CF8" w:rsidRDefault="00482574" w:rsidP="0084774C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14:paraId="1F366343" w14:textId="77777777" w:rsidR="00482574" w:rsidRPr="003842FD" w:rsidRDefault="00482574" w:rsidP="0084774C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14:paraId="59CB9623" w14:textId="77777777" w:rsidR="00482574" w:rsidRDefault="00482574" w:rsidP="001518D8">
    <w:pPr>
      <w:pStyle w:val="Intestazione"/>
    </w:pPr>
  </w:p>
  <w:p w14:paraId="724BA935" w14:textId="77777777" w:rsidR="00482574" w:rsidRPr="008758BE" w:rsidRDefault="00482574" w:rsidP="007B7040">
    <w:pPr>
      <w:rPr>
        <w:rFonts w:ascii="Pristina" w:hAnsi="Pristina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76" w:type="dxa"/>
      <w:tblBorders>
        <w:top w:val="double" w:sz="4" w:space="0" w:color="auto"/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1560"/>
      <w:gridCol w:w="4819"/>
      <w:gridCol w:w="1418"/>
      <w:gridCol w:w="2126"/>
    </w:tblGrid>
    <w:tr w:rsidR="00482574" w:rsidRPr="003842FD" w14:paraId="74484C42" w14:textId="77777777" w:rsidTr="00526C77">
      <w:tc>
        <w:tcPr>
          <w:tcW w:w="851" w:type="dxa"/>
          <w:vMerge w:val="restart"/>
          <w:tcBorders>
            <w:top w:val="nil"/>
            <w:bottom w:val="nil"/>
          </w:tcBorders>
          <w:vAlign w:val="center"/>
        </w:tcPr>
        <w:p w14:paraId="012E0260" w14:textId="77777777" w:rsidR="00482574" w:rsidRPr="00E87B32" w:rsidRDefault="00482574" w:rsidP="00B30880">
          <w:pPr>
            <w:pStyle w:val="Intestazione"/>
            <w:ind w:left="-170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2BE10BB6" wp14:editId="738B1955">
                <wp:extent cx="608134" cy="528785"/>
                <wp:effectExtent l="19050" t="0" r="1466" b="0"/>
                <wp:docPr id="3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700" cy="53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3"/>
          <w:tcBorders>
            <w:top w:val="nil"/>
            <w:bottom w:val="nil"/>
          </w:tcBorders>
          <w:vAlign w:val="center"/>
        </w:tcPr>
        <w:p w14:paraId="5D1DD9F1" w14:textId="77777777" w:rsidR="00482574" w:rsidRPr="00526C77" w:rsidRDefault="00482574" w:rsidP="007B7040">
          <w:pPr>
            <w:pStyle w:val="Titolo1"/>
            <w:ind w:left="0" w:right="0"/>
            <w:rPr>
              <w:rFonts w:ascii="Verdana" w:hAnsi="Verdana"/>
              <w:sz w:val="20"/>
              <w:szCs w:val="20"/>
            </w:rPr>
          </w:pPr>
          <w:r w:rsidRPr="00526C77">
            <w:rPr>
              <w:rFonts w:ascii="Verdana" w:hAnsi="Verdana"/>
              <w:sz w:val="20"/>
              <w:szCs w:val="20"/>
            </w:rPr>
            <w:t>MIUR – USR per il Lazio</w:t>
          </w:r>
        </w:p>
        <w:p w14:paraId="5D3ECDD0" w14:textId="77777777" w:rsidR="00482574" w:rsidRPr="00D347DE" w:rsidRDefault="00482574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14:paraId="4D6A9302" w14:textId="77777777" w:rsidR="00482574" w:rsidRPr="007A76B4" w:rsidRDefault="00482574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14:paraId="0C968387" w14:textId="77777777" w:rsidR="00482574" w:rsidRDefault="00482574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227939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www.icdesanctis.edu.it</w:t>
            </w:r>
          </w:hyperlink>
        </w:p>
        <w:p w14:paraId="054096AE" w14:textId="77777777" w:rsidR="00482574" w:rsidRPr="00B0755D" w:rsidRDefault="00482574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 xml:space="preserve">Codice fiscale: </w:t>
          </w:r>
          <w:r w:rsidRPr="00B0755D">
            <w:rPr>
              <w:rFonts w:ascii="Verdana" w:hAnsi="Verdana"/>
              <w:sz w:val="14"/>
              <w:szCs w:val="20"/>
            </w:rPr>
            <w:t>90049340582</w:t>
          </w:r>
          <w:r w:rsidRPr="00B0755D">
            <w:rPr>
              <w:rFonts w:ascii="Verdana" w:hAnsi="Verdana"/>
              <w:sz w:val="14"/>
              <w:szCs w:val="14"/>
            </w:rPr>
            <w:t xml:space="preserve"> - </w:t>
          </w:r>
          <w:r w:rsidRPr="00B0755D">
            <w:rPr>
              <w:rFonts w:ascii="Verdana" w:hAnsi="Verdana"/>
              <w:sz w:val="14"/>
            </w:rPr>
            <w:t>Codice IPA: istsc_rmic8bj00g</w:t>
          </w:r>
          <w:r w:rsidRPr="00B0755D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 xml:space="preserve">- </w:t>
          </w:r>
          <w:r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2126" w:type="dxa"/>
          <w:vMerge w:val="restart"/>
          <w:tcBorders>
            <w:top w:val="nil"/>
            <w:bottom w:val="nil"/>
          </w:tcBorders>
          <w:vAlign w:val="center"/>
        </w:tcPr>
        <w:p w14:paraId="19E15360" w14:textId="77777777" w:rsidR="00482574" w:rsidRPr="00661E85" w:rsidRDefault="00482574" w:rsidP="00526C77">
          <w:pPr>
            <w:pStyle w:val="Intestazione"/>
            <w:ind w:left="-113"/>
            <w:jc w:val="right"/>
          </w:pPr>
          <w:r>
            <w:rPr>
              <w:rFonts w:ascii="Verdana" w:hAnsi="Verdana"/>
              <w:noProof/>
            </w:rPr>
            <w:drawing>
              <wp:inline distT="0" distB="0" distL="0" distR="0" wp14:anchorId="3A57D860" wp14:editId="5714B683">
                <wp:extent cx="1332838" cy="445477"/>
                <wp:effectExtent l="19050" t="0" r="662" b="0"/>
                <wp:docPr id="3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31" cy="449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2574" w:rsidRPr="003842FD" w14:paraId="043E5C4B" w14:textId="77777777" w:rsidTr="00BC6CAE">
      <w:tc>
        <w:tcPr>
          <w:tcW w:w="851" w:type="dxa"/>
          <w:vMerge/>
          <w:tcBorders>
            <w:top w:val="nil"/>
          </w:tcBorders>
          <w:vAlign w:val="center"/>
        </w:tcPr>
        <w:p w14:paraId="14A27DA2" w14:textId="77777777" w:rsidR="00482574" w:rsidRDefault="00482574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560" w:type="dxa"/>
          <w:tcBorders>
            <w:top w:val="nil"/>
            <w:bottom w:val="double" w:sz="4" w:space="0" w:color="auto"/>
          </w:tcBorders>
          <w:vAlign w:val="center"/>
        </w:tcPr>
        <w:p w14:paraId="38BA7ADB" w14:textId="77777777" w:rsidR="00482574" w:rsidRPr="00227ED1" w:rsidRDefault="00482574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 wp14:anchorId="50AA9F0C" wp14:editId="3CA478EF">
                <wp:extent cx="433387" cy="224246"/>
                <wp:effectExtent l="19050" t="0" r="4763" b="0"/>
                <wp:docPr id="34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double" w:sz="4" w:space="0" w:color="auto"/>
          </w:tcBorders>
          <w:vAlign w:val="center"/>
        </w:tcPr>
        <w:p w14:paraId="6507F694" w14:textId="77777777" w:rsidR="00482574" w:rsidRPr="00E31A82" w:rsidRDefault="00482574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418" w:type="dxa"/>
          <w:tcBorders>
            <w:top w:val="nil"/>
            <w:bottom w:val="double" w:sz="4" w:space="0" w:color="auto"/>
          </w:tcBorders>
          <w:vAlign w:val="center"/>
        </w:tcPr>
        <w:p w14:paraId="7D8B6F7E" w14:textId="77777777" w:rsidR="00482574" w:rsidRPr="00227ED1" w:rsidRDefault="00482574" w:rsidP="00BC6CAE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 wp14:anchorId="0CC0400B" wp14:editId="4665A9F5">
                <wp:extent cx="342900" cy="233172"/>
                <wp:effectExtent l="19050" t="0" r="0" b="0"/>
                <wp:docPr id="35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/>
          <w:tcBorders>
            <w:top w:val="nil"/>
          </w:tcBorders>
          <w:vAlign w:val="center"/>
        </w:tcPr>
        <w:p w14:paraId="69412BE8" w14:textId="77777777" w:rsidR="00482574" w:rsidRDefault="00482574" w:rsidP="0084774C">
          <w:pPr>
            <w:pStyle w:val="Titolo1"/>
            <w:rPr>
              <w:noProof/>
            </w:rPr>
          </w:pPr>
        </w:p>
      </w:tc>
    </w:tr>
  </w:tbl>
  <w:p w14:paraId="67676A22" w14:textId="77777777" w:rsidR="00482574" w:rsidRPr="00BC6CAE" w:rsidRDefault="0048257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3E8"/>
    <w:multiLevelType w:val="hybridMultilevel"/>
    <w:tmpl w:val="99E0C4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136D9"/>
    <w:multiLevelType w:val="hybridMultilevel"/>
    <w:tmpl w:val="E14821A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BD3768"/>
    <w:multiLevelType w:val="hybridMultilevel"/>
    <w:tmpl w:val="A906FCAA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45A1107"/>
    <w:multiLevelType w:val="hybridMultilevel"/>
    <w:tmpl w:val="2FAE9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51F"/>
    <w:multiLevelType w:val="hybridMultilevel"/>
    <w:tmpl w:val="EE4C993A"/>
    <w:lvl w:ilvl="0" w:tplc="B4EC4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64DB"/>
    <w:multiLevelType w:val="hybridMultilevel"/>
    <w:tmpl w:val="D0280A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A7F5E"/>
    <w:multiLevelType w:val="hybridMultilevel"/>
    <w:tmpl w:val="F9EC8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0117"/>
    <w:multiLevelType w:val="hybridMultilevel"/>
    <w:tmpl w:val="FBD499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A3272"/>
    <w:multiLevelType w:val="hybridMultilevel"/>
    <w:tmpl w:val="D7E635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FA2"/>
    <w:multiLevelType w:val="hybridMultilevel"/>
    <w:tmpl w:val="77440418"/>
    <w:lvl w:ilvl="0" w:tplc="20583EC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D7909"/>
    <w:multiLevelType w:val="hybridMultilevel"/>
    <w:tmpl w:val="4BB269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0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5C7444A"/>
    <w:multiLevelType w:val="hybridMultilevel"/>
    <w:tmpl w:val="2FAE9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0C49"/>
    <w:multiLevelType w:val="hybridMultilevel"/>
    <w:tmpl w:val="32F43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68D3"/>
    <w:multiLevelType w:val="hybridMultilevel"/>
    <w:tmpl w:val="88942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701DE"/>
    <w:multiLevelType w:val="hybridMultilevel"/>
    <w:tmpl w:val="8D7AF5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61776"/>
    <w:multiLevelType w:val="hybridMultilevel"/>
    <w:tmpl w:val="77AEED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4133B"/>
    <w:multiLevelType w:val="hybridMultilevel"/>
    <w:tmpl w:val="C786FC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30CEB"/>
    <w:multiLevelType w:val="hybridMultilevel"/>
    <w:tmpl w:val="67D83170"/>
    <w:lvl w:ilvl="0" w:tplc="DB9C948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249D2"/>
    <w:multiLevelType w:val="hybridMultilevel"/>
    <w:tmpl w:val="02F6FB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7A5185"/>
    <w:multiLevelType w:val="hybridMultilevel"/>
    <w:tmpl w:val="9EAA8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3C7D"/>
    <w:multiLevelType w:val="hybridMultilevel"/>
    <w:tmpl w:val="96526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E002E"/>
    <w:multiLevelType w:val="hybridMultilevel"/>
    <w:tmpl w:val="1E227168"/>
    <w:lvl w:ilvl="0" w:tplc="D81A06E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F74789"/>
    <w:multiLevelType w:val="hybridMultilevel"/>
    <w:tmpl w:val="32F43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00086"/>
    <w:multiLevelType w:val="hybridMultilevel"/>
    <w:tmpl w:val="75C0B58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5840708">
    <w:abstractNumId w:val="23"/>
  </w:num>
  <w:num w:numId="2" w16cid:durableId="2041590153">
    <w:abstractNumId w:val="18"/>
  </w:num>
  <w:num w:numId="3" w16cid:durableId="326906245">
    <w:abstractNumId w:val="17"/>
  </w:num>
  <w:num w:numId="4" w16cid:durableId="742458347">
    <w:abstractNumId w:val="7"/>
  </w:num>
  <w:num w:numId="5" w16cid:durableId="988904573">
    <w:abstractNumId w:val="2"/>
  </w:num>
  <w:num w:numId="6" w16cid:durableId="1824466927">
    <w:abstractNumId w:val="4"/>
  </w:num>
  <w:num w:numId="7" w16cid:durableId="1267152947">
    <w:abstractNumId w:val="14"/>
  </w:num>
  <w:num w:numId="8" w16cid:durableId="628972684">
    <w:abstractNumId w:val="22"/>
  </w:num>
  <w:num w:numId="9" w16cid:durableId="268465427">
    <w:abstractNumId w:val="13"/>
  </w:num>
  <w:num w:numId="10" w16cid:durableId="80230548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7347038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169962">
    <w:abstractNumId w:val="20"/>
  </w:num>
  <w:num w:numId="13" w16cid:durableId="287441372">
    <w:abstractNumId w:val="8"/>
  </w:num>
  <w:num w:numId="14" w16cid:durableId="1861041133">
    <w:abstractNumId w:val="16"/>
  </w:num>
  <w:num w:numId="15" w16cid:durableId="12518929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5933774">
    <w:abstractNumId w:val="12"/>
  </w:num>
  <w:num w:numId="17" w16cid:durableId="1752654895">
    <w:abstractNumId w:val="6"/>
  </w:num>
  <w:num w:numId="18" w16cid:durableId="1411924272">
    <w:abstractNumId w:val="19"/>
  </w:num>
  <w:num w:numId="19" w16cid:durableId="984312972">
    <w:abstractNumId w:val="11"/>
  </w:num>
  <w:num w:numId="20" w16cid:durableId="464129888">
    <w:abstractNumId w:val="15"/>
  </w:num>
  <w:num w:numId="21" w16cid:durableId="1277062752">
    <w:abstractNumId w:val="3"/>
  </w:num>
  <w:num w:numId="22" w16cid:durableId="124853005">
    <w:abstractNumId w:val="0"/>
  </w:num>
  <w:num w:numId="23" w16cid:durableId="1307079015">
    <w:abstractNumId w:val="1"/>
  </w:num>
  <w:num w:numId="24" w16cid:durableId="14076110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2D"/>
    <w:rsid w:val="0000378A"/>
    <w:rsid w:val="00003912"/>
    <w:rsid w:val="000060F8"/>
    <w:rsid w:val="000116C6"/>
    <w:rsid w:val="00013666"/>
    <w:rsid w:val="00014942"/>
    <w:rsid w:val="0001659B"/>
    <w:rsid w:val="00021B11"/>
    <w:rsid w:val="00022E9D"/>
    <w:rsid w:val="0002321F"/>
    <w:rsid w:val="0002323B"/>
    <w:rsid w:val="000235B5"/>
    <w:rsid w:val="00024A3A"/>
    <w:rsid w:val="00024D34"/>
    <w:rsid w:val="00031FA7"/>
    <w:rsid w:val="000339F8"/>
    <w:rsid w:val="00033B44"/>
    <w:rsid w:val="00041E67"/>
    <w:rsid w:val="00044467"/>
    <w:rsid w:val="00046D0D"/>
    <w:rsid w:val="00046EE5"/>
    <w:rsid w:val="0005039B"/>
    <w:rsid w:val="00057D1B"/>
    <w:rsid w:val="00062186"/>
    <w:rsid w:val="0006244D"/>
    <w:rsid w:val="0006388D"/>
    <w:rsid w:val="00064248"/>
    <w:rsid w:val="00064EC4"/>
    <w:rsid w:val="00065FDB"/>
    <w:rsid w:val="00066BE5"/>
    <w:rsid w:val="00067C15"/>
    <w:rsid w:val="00067C32"/>
    <w:rsid w:val="0007019B"/>
    <w:rsid w:val="00073D8A"/>
    <w:rsid w:val="0007545C"/>
    <w:rsid w:val="00081E82"/>
    <w:rsid w:val="0008249D"/>
    <w:rsid w:val="00084448"/>
    <w:rsid w:val="00087AA0"/>
    <w:rsid w:val="00091F3C"/>
    <w:rsid w:val="00092787"/>
    <w:rsid w:val="00092FEF"/>
    <w:rsid w:val="00095908"/>
    <w:rsid w:val="000A0912"/>
    <w:rsid w:val="000A3E12"/>
    <w:rsid w:val="000A44E2"/>
    <w:rsid w:val="000A5B6D"/>
    <w:rsid w:val="000A6EF6"/>
    <w:rsid w:val="000B1BF2"/>
    <w:rsid w:val="000B4BA5"/>
    <w:rsid w:val="000B6B9C"/>
    <w:rsid w:val="000B7212"/>
    <w:rsid w:val="000C18D7"/>
    <w:rsid w:val="000C2A34"/>
    <w:rsid w:val="000C3231"/>
    <w:rsid w:val="000C3E12"/>
    <w:rsid w:val="000C7C2A"/>
    <w:rsid w:val="000D40CF"/>
    <w:rsid w:val="000D4496"/>
    <w:rsid w:val="000E1309"/>
    <w:rsid w:val="000E3782"/>
    <w:rsid w:val="000E4FF9"/>
    <w:rsid w:val="000E5665"/>
    <w:rsid w:val="000E5925"/>
    <w:rsid w:val="000F13A7"/>
    <w:rsid w:val="000F35EE"/>
    <w:rsid w:val="000F5A34"/>
    <w:rsid w:val="000F6BDB"/>
    <w:rsid w:val="000F7CE7"/>
    <w:rsid w:val="00105493"/>
    <w:rsid w:val="00106136"/>
    <w:rsid w:val="00112BB8"/>
    <w:rsid w:val="0012256F"/>
    <w:rsid w:val="00125504"/>
    <w:rsid w:val="001255C6"/>
    <w:rsid w:val="00125D30"/>
    <w:rsid w:val="0012611C"/>
    <w:rsid w:val="00130AE3"/>
    <w:rsid w:val="0013430A"/>
    <w:rsid w:val="0014164F"/>
    <w:rsid w:val="00141F3E"/>
    <w:rsid w:val="001427D0"/>
    <w:rsid w:val="0014420E"/>
    <w:rsid w:val="00147D59"/>
    <w:rsid w:val="00147E47"/>
    <w:rsid w:val="001518D8"/>
    <w:rsid w:val="00152DDE"/>
    <w:rsid w:val="00153FD3"/>
    <w:rsid w:val="00154582"/>
    <w:rsid w:val="00156337"/>
    <w:rsid w:val="00162085"/>
    <w:rsid w:val="001641DA"/>
    <w:rsid w:val="00164234"/>
    <w:rsid w:val="00164598"/>
    <w:rsid w:val="00170C7D"/>
    <w:rsid w:val="001720AB"/>
    <w:rsid w:val="00173459"/>
    <w:rsid w:val="0017764D"/>
    <w:rsid w:val="00180DAF"/>
    <w:rsid w:val="00181508"/>
    <w:rsid w:val="00181661"/>
    <w:rsid w:val="00181EFC"/>
    <w:rsid w:val="00184810"/>
    <w:rsid w:val="00185422"/>
    <w:rsid w:val="001855DB"/>
    <w:rsid w:val="00187A13"/>
    <w:rsid w:val="00193C24"/>
    <w:rsid w:val="0019626E"/>
    <w:rsid w:val="00196AEE"/>
    <w:rsid w:val="001974D2"/>
    <w:rsid w:val="001A0A67"/>
    <w:rsid w:val="001A101F"/>
    <w:rsid w:val="001A3311"/>
    <w:rsid w:val="001A6F43"/>
    <w:rsid w:val="001B22BA"/>
    <w:rsid w:val="001B7F49"/>
    <w:rsid w:val="001C24C4"/>
    <w:rsid w:val="001C2BD8"/>
    <w:rsid w:val="001C2D10"/>
    <w:rsid w:val="001C71D8"/>
    <w:rsid w:val="001D31AD"/>
    <w:rsid w:val="001D34D3"/>
    <w:rsid w:val="001D3838"/>
    <w:rsid w:val="001D3C14"/>
    <w:rsid w:val="001D4274"/>
    <w:rsid w:val="001E31A8"/>
    <w:rsid w:val="001E3467"/>
    <w:rsid w:val="001E5355"/>
    <w:rsid w:val="001E6A2A"/>
    <w:rsid w:val="001E7929"/>
    <w:rsid w:val="001F1BFB"/>
    <w:rsid w:val="001F1C35"/>
    <w:rsid w:val="001F233E"/>
    <w:rsid w:val="001F647D"/>
    <w:rsid w:val="001F6BB1"/>
    <w:rsid w:val="002006EC"/>
    <w:rsid w:val="002054D2"/>
    <w:rsid w:val="00207B85"/>
    <w:rsid w:val="0021055C"/>
    <w:rsid w:val="002110A1"/>
    <w:rsid w:val="0021137C"/>
    <w:rsid w:val="00214E1B"/>
    <w:rsid w:val="00221DDC"/>
    <w:rsid w:val="00225A63"/>
    <w:rsid w:val="002318ED"/>
    <w:rsid w:val="00233C06"/>
    <w:rsid w:val="002353C3"/>
    <w:rsid w:val="002366B2"/>
    <w:rsid w:val="002373AC"/>
    <w:rsid w:val="00240549"/>
    <w:rsid w:val="00241E20"/>
    <w:rsid w:val="00245626"/>
    <w:rsid w:val="002553AD"/>
    <w:rsid w:val="00257B2C"/>
    <w:rsid w:val="00264252"/>
    <w:rsid w:val="002675B6"/>
    <w:rsid w:val="00270202"/>
    <w:rsid w:val="002760A2"/>
    <w:rsid w:val="0027702A"/>
    <w:rsid w:val="00277137"/>
    <w:rsid w:val="00286B15"/>
    <w:rsid w:val="0029027D"/>
    <w:rsid w:val="002916FE"/>
    <w:rsid w:val="0029579F"/>
    <w:rsid w:val="002971AE"/>
    <w:rsid w:val="002A0B6B"/>
    <w:rsid w:val="002A3C73"/>
    <w:rsid w:val="002A673E"/>
    <w:rsid w:val="002C0792"/>
    <w:rsid w:val="002C139E"/>
    <w:rsid w:val="002C14A3"/>
    <w:rsid w:val="002C223D"/>
    <w:rsid w:val="002C23BF"/>
    <w:rsid w:val="002C506B"/>
    <w:rsid w:val="002C5775"/>
    <w:rsid w:val="002C7306"/>
    <w:rsid w:val="002C7B57"/>
    <w:rsid w:val="002D0480"/>
    <w:rsid w:val="002D6CE3"/>
    <w:rsid w:val="002E49D4"/>
    <w:rsid w:val="002E6661"/>
    <w:rsid w:val="002F214A"/>
    <w:rsid w:val="002F2D10"/>
    <w:rsid w:val="002F47DE"/>
    <w:rsid w:val="002F4A6E"/>
    <w:rsid w:val="002F5166"/>
    <w:rsid w:val="002F6AFC"/>
    <w:rsid w:val="002F723F"/>
    <w:rsid w:val="0030273A"/>
    <w:rsid w:val="00303B7C"/>
    <w:rsid w:val="0030646B"/>
    <w:rsid w:val="003075B6"/>
    <w:rsid w:val="00316F8F"/>
    <w:rsid w:val="003228C9"/>
    <w:rsid w:val="00322AA2"/>
    <w:rsid w:val="00324111"/>
    <w:rsid w:val="0033003B"/>
    <w:rsid w:val="00330570"/>
    <w:rsid w:val="0033148A"/>
    <w:rsid w:val="0033341C"/>
    <w:rsid w:val="0033348C"/>
    <w:rsid w:val="003348D9"/>
    <w:rsid w:val="0034055C"/>
    <w:rsid w:val="003405BD"/>
    <w:rsid w:val="00340A33"/>
    <w:rsid w:val="00344584"/>
    <w:rsid w:val="003451DE"/>
    <w:rsid w:val="0035221C"/>
    <w:rsid w:val="0035243A"/>
    <w:rsid w:val="003609A3"/>
    <w:rsid w:val="00362862"/>
    <w:rsid w:val="00365233"/>
    <w:rsid w:val="003653CF"/>
    <w:rsid w:val="00367230"/>
    <w:rsid w:val="0037184F"/>
    <w:rsid w:val="0037247F"/>
    <w:rsid w:val="00375AED"/>
    <w:rsid w:val="00376C14"/>
    <w:rsid w:val="003775A8"/>
    <w:rsid w:val="003778D7"/>
    <w:rsid w:val="0038160F"/>
    <w:rsid w:val="0038167C"/>
    <w:rsid w:val="003A00C3"/>
    <w:rsid w:val="003A07E2"/>
    <w:rsid w:val="003A0DFC"/>
    <w:rsid w:val="003A1116"/>
    <w:rsid w:val="003A235C"/>
    <w:rsid w:val="003A46EF"/>
    <w:rsid w:val="003B1A93"/>
    <w:rsid w:val="003B4F2D"/>
    <w:rsid w:val="003B6532"/>
    <w:rsid w:val="003B6839"/>
    <w:rsid w:val="003C1B4E"/>
    <w:rsid w:val="003C1BC5"/>
    <w:rsid w:val="003C2B1E"/>
    <w:rsid w:val="003C40C6"/>
    <w:rsid w:val="003C444F"/>
    <w:rsid w:val="003D06F7"/>
    <w:rsid w:val="003D2933"/>
    <w:rsid w:val="003E0C5A"/>
    <w:rsid w:val="003E24B2"/>
    <w:rsid w:val="003E300B"/>
    <w:rsid w:val="003E54A3"/>
    <w:rsid w:val="003E5B64"/>
    <w:rsid w:val="003F0161"/>
    <w:rsid w:val="003F067B"/>
    <w:rsid w:val="003F3CF2"/>
    <w:rsid w:val="003F5370"/>
    <w:rsid w:val="00400080"/>
    <w:rsid w:val="004005C2"/>
    <w:rsid w:val="00401D0E"/>
    <w:rsid w:val="00401FE5"/>
    <w:rsid w:val="004039D4"/>
    <w:rsid w:val="00403B57"/>
    <w:rsid w:val="0041145A"/>
    <w:rsid w:val="00412525"/>
    <w:rsid w:val="00413307"/>
    <w:rsid w:val="00414862"/>
    <w:rsid w:val="0041619C"/>
    <w:rsid w:val="00416FB5"/>
    <w:rsid w:val="00430A20"/>
    <w:rsid w:val="00431892"/>
    <w:rsid w:val="00432FFA"/>
    <w:rsid w:val="00435D1B"/>
    <w:rsid w:val="004443D5"/>
    <w:rsid w:val="004463A4"/>
    <w:rsid w:val="00446CF0"/>
    <w:rsid w:val="004511BC"/>
    <w:rsid w:val="004539BC"/>
    <w:rsid w:val="00453E26"/>
    <w:rsid w:val="004548D4"/>
    <w:rsid w:val="00455F11"/>
    <w:rsid w:val="004579C1"/>
    <w:rsid w:val="00460FE5"/>
    <w:rsid w:val="0046118D"/>
    <w:rsid w:val="004627C2"/>
    <w:rsid w:val="004650ED"/>
    <w:rsid w:val="00470188"/>
    <w:rsid w:val="0047021D"/>
    <w:rsid w:val="004724E6"/>
    <w:rsid w:val="00474309"/>
    <w:rsid w:val="004759FB"/>
    <w:rsid w:val="004774F6"/>
    <w:rsid w:val="004779DB"/>
    <w:rsid w:val="00481129"/>
    <w:rsid w:val="00481628"/>
    <w:rsid w:val="00482574"/>
    <w:rsid w:val="00486E35"/>
    <w:rsid w:val="004A01C6"/>
    <w:rsid w:val="004A07C1"/>
    <w:rsid w:val="004A3464"/>
    <w:rsid w:val="004A3650"/>
    <w:rsid w:val="004A5F06"/>
    <w:rsid w:val="004A67AD"/>
    <w:rsid w:val="004A6A50"/>
    <w:rsid w:val="004A7D86"/>
    <w:rsid w:val="004B0AB7"/>
    <w:rsid w:val="004C2CB8"/>
    <w:rsid w:val="004C2FCE"/>
    <w:rsid w:val="004C69E8"/>
    <w:rsid w:val="004C6FB1"/>
    <w:rsid w:val="004D1182"/>
    <w:rsid w:val="004D16B5"/>
    <w:rsid w:val="004D1727"/>
    <w:rsid w:val="004D424C"/>
    <w:rsid w:val="004D530F"/>
    <w:rsid w:val="004D7889"/>
    <w:rsid w:val="004E0799"/>
    <w:rsid w:val="004E0B6D"/>
    <w:rsid w:val="004E25AB"/>
    <w:rsid w:val="004E3512"/>
    <w:rsid w:val="004E6662"/>
    <w:rsid w:val="004F0CEA"/>
    <w:rsid w:val="004F4FC6"/>
    <w:rsid w:val="005004C8"/>
    <w:rsid w:val="00500989"/>
    <w:rsid w:val="00505854"/>
    <w:rsid w:val="0050639A"/>
    <w:rsid w:val="00510FE8"/>
    <w:rsid w:val="005168C2"/>
    <w:rsid w:val="005172E4"/>
    <w:rsid w:val="005177C9"/>
    <w:rsid w:val="00522A18"/>
    <w:rsid w:val="005252D1"/>
    <w:rsid w:val="00526C77"/>
    <w:rsid w:val="00532A35"/>
    <w:rsid w:val="005344A2"/>
    <w:rsid w:val="00540529"/>
    <w:rsid w:val="005427EF"/>
    <w:rsid w:val="00542AEA"/>
    <w:rsid w:val="0054603F"/>
    <w:rsid w:val="00546C24"/>
    <w:rsid w:val="00547AED"/>
    <w:rsid w:val="00553C1E"/>
    <w:rsid w:val="00557B0D"/>
    <w:rsid w:val="0056380F"/>
    <w:rsid w:val="00567292"/>
    <w:rsid w:val="005673D2"/>
    <w:rsid w:val="005739C5"/>
    <w:rsid w:val="00575B16"/>
    <w:rsid w:val="00581B9E"/>
    <w:rsid w:val="00587394"/>
    <w:rsid w:val="00590543"/>
    <w:rsid w:val="00595189"/>
    <w:rsid w:val="00595982"/>
    <w:rsid w:val="00596908"/>
    <w:rsid w:val="005A29D6"/>
    <w:rsid w:val="005A3115"/>
    <w:rsid w:val="005A3895"/>
    <w:rsid w:val="005A6652"/>
    <w:rsid w:val="005A771C"/>
    <w:rsid w:val="005B282D"/>
    <w:rsid w:val="005B4609"/>
    <w:rsid w:val="005B4F12"/>
    <w:rsid w:val="005C01C0"/>
    <w:rsid w:val="005C08A5"/>
    <w:rsid w:val="005C293D"/>
    <w:rsid w:val="005C73DC"/>
    <w:rsid w:val="005D1877"/>
    <w:rsid w:val="005D3279"/>
    <w:rsid w:val="005D5FBA"/>
    <w:rsid w:val="005E425E"/>
    <w:rsid w:val="005E4764"/>
    <w:rsid w:val="005E579C"/>
    <w:rsid w:val="005E7554"/>
    <w:rsid w:val="005E7FFD"/>
    <w:rsid w:val="005F1488"/>
    <w:rsid w:val="005F5D2F"/>
    <w:rsid w:val="005F7A3B"/>
    <w:rsid w:val="006010BC"/>
    <w:rsid w:val="00603626"/>
    <w:rsid w:val="00605B8F"/>
    <w:rsid w:val="0061070B"/>
    <w:rsid w:val="00616102"/>
    <w:rsid w:val="00620803"/>
    <w:rsid w:val="00622206"/>
    <w:rsid w:val="006246A8"/>
    <w:rsid w:val="00627C3B"/>
    <w:rsid w:val="006325BF"/>
    <w:rsid w:val="006346CA"/>
    <w:rsid w:val="00637E35"/>
    <w:rsid w:val="00642A1E"/>
    <w:rsid w:val="0064325E"/>
    <w:rsid w:val="00647C59"/>
    <w:rsid w:val="00654BCD"/>
    <w:rsid w:val="006551C5"/>
    <w:rsid w:val="00655716"/>
    <w:rsid w:val="00655E2A"/>
    <w:rsid w:val="00660975"/>
    <w:rsid w:val="00661582"/>
    <w:rsid w:val="00661D1A"/>
    <w:rsid w:val="00662E95"/>
    <w:rsid w:val="00663AA0"/>
    <w:rsid w:val="00664BC6"/>
    <w:rsid w:val="00664F9F"/>
    <w:rsid w:val="0067084B"/>
    <w:rsid w:val="00671C78"/>
    <w:rsid w:val="00674C01"/>
    <w:rsid w:val="00675B44"/>
    <w:rsid w:val="0067671B"/>
    <w:rsid w:val="00676FE7"/>
    <w:rsid w:val="00680822"/>
    <w:rsid w:val="00681755"/>
    <w:rsid w:val="006842F5"/>
    <w:rsid w:val="00684858"/>
    <w:rsid w:val="00687099"/>
    <w:rsid w:val="006921C9"/>
    <w:rsid w:val="006A04EC"/>
    <w:rsid w:val="006A2CE8"/>
    <w:rsid w:val="006A3139"/>
    <w:rsid w:val="006A3422"/>
    <w:rsid w:val="006A4F38"/>
    <w:rsid w:val="006B7A91"/>
    <w:rsid w:val="006C0767"/>
    <w:rsid w:val="006C147F"/>
    <w:rsid w:val="006C398F"/>
    <w:rsid w:val="006C40E1"/>
    <w:rsid w:val="006C49CE"/>
    <w:rsid w:val="006C652A"/>
    <w:rsid w:val="006C6889"/>
    <w:rsid w:val="006D33CD"/>
    <w:rsid w:val="006D6A75"/>
    <w:rsid w:val="006E0011"/>
    <w:rsid w:val="006E1025"/>
    <w:rsid w:val="006E353E"/>
    <w:rsid w:val="006E3946"/>
    <w:rsid w:val="006E4772"/>
    <w:rsid w:val="006E65D4"/>
    <w:rsid w:val="006E6CDA"/>
    <w:rsid w:val="006F527B"/>
    <w:rsid w:val="006F5629"/>
    <w:rsid w:val="00701305"/>
    <w:rsid w:val="007154B7"/>
    <w:rsid w:val="00722EDC"/>
    <w:rsid w:val="00726032"/>
    <w:rsid w:val="00727D85"/>
    <w:rsid w:val="007312AD"/>
    <w:rsid w:val="007312C9"/>
    <w:rsid w:val="0073266E"/>
    <w:rsid w:val="0073676A"/>
    <w:rsid w:val="00736C6D"/>
    <w:rsid w:val="00737ED5"/>
    <w:rsid w:val="007406D0"/>
    <w:rsid w:val="007509FC"/>
    <w:rsid w:val="007532C6"/>
    <w:rsid w:val="00757B17"/>
    <w:rsid w:val="00760D19"/>
    <w:rsid w:val="00760FFD"/>
    <w:rsid w:val="00763E4D"/>
    <w:rsid w:val="00764B55"/>
    <w:rsid w:val="00764B69"/>
    <w:rsid w:val="00767D19"/>
    <w:rsid w:val="00774F01"/>
    <w:rsid w:val="007775B2"/>
    <w:rsid w:val="00780134"/>
    <w:rsid w:val="0078046D"/>
    <w:rsid w:val="0078113F"/>
    <w:rsid w:val="00782089"/>
    <w:rsid w:val="007845EC"/>
    <w:rsid w:val="00784A51"/>
    <w:rsid w:val="007907F3"/>
    <w:rsid w:val="007959E3"/>
    <w:rsid w:val="007A3FF7"/>
    <w:rsid w:val="007A5FAB"/>
    <w:rsid w:val="007A76B4"/>
    <w:rsid w:val="007A7C88"/>
    <w:rsid w:val="007B0506"/>
    <w:rsid w:val="007B0584"/>
    <w:rsid w:val="007B156B"/>
    <w:rsid w:val="007B5B88"/>
    <w:rsid w:val="007B5E47"/>
    <w:rsid w:val="007B6136"/>
    <w:rsid w:val="007B7040"/>
    <w:rsid w:val="007C453E"/>
    <w:rsid w:val="007C490F"/>
    <w:rsid w:val="007C51F4"/>
    <w:rsid w:val="007C5826"/>
    <w:rsid w:val="007C6A27"/>
    <w:rsid w:val="007C6B42"/>
    <w:rsid w:val="007D66D2"/>
    <w:rsid w:val="007E0B3A"/>
    <w:rsid w:val="007E4BD5"/>
    <w:rsid w:val="007E634D"/>
    <w:rsid w:val="007E637B"/>
    <w:rsid w:val="007E7AFB"/>
    <w:rsid w:val="007F00DA"/>
    <w:rsid w:val="007F04AE"/>
    <w:rsid w:val="007F0D37"/>
    <w:rsid w:val="007F2667"/>
    <w:rsid w:val="007F2F63"/>
    <w:rsid w:val="007F3535"/>
    <w:rsid w:val="007F4326"/>
    <w:rsid w:val="007F6421"/>
    <w:rsid w:val="00800B79"/>
    <w:rsid w:val="00803FB7"/>
    <w:rsid w:val="008059D3"/>
    <w:rsid w:val="00812B9A"/>
    <w:rsid w:val="0081674D"/>
    <w:rsid w:val="00816FAB"/>
    <w:rsid w:val="00817F0F"/>
    <w:rsid w:val="00820EB9"/>
    <w:rsid w:val="00821040"/>
    <w:rsid w:val="00822E90"/>
    <w:rsid w:val="00826564"/>
    <w:rsid w:val="00826BF2"/>
    <w:rsid w:val="008424DB"/>
    <w:rsid w:val="00843AFF"/>
    <w:rsid w:val="00846814"/>
    <w:rsid w:val="008468A1"/>
    <w:rsid w:val="00846D83"/>
    <w:rsid w:val="0084774C"/>
    <w:rsid w:val="00847A59"/>
    <w:rsid w:val="00850B68"/>
    <w:rsid w:val="00851427"/>
    <w:rsid w:val="00851B18"/>
    <w:rsid w:val="00851DAB"/>
    <w:rsid w:val="00852118"/>
    <w:rsid w:val="008579CA"/>
    <w:rsid w:val="008632A1"/>
    <w:rsid w:val="008646C3"/>
    <w:rsid w:val="00865557"/>
    <w:rsid w:val="00870867"/>
    <w:rsid w:val="00871EEF"/>
    <w:rsid w:val="00873062"/>
    <w:rsid w:val="00873F7D"/>
    <w:rsid w:val="00874202"/>
    <w:rsid w:val="008758BE"/>
    <w:rsid w:val="008761B2"/>
    <w:rsid w:val="008844E1"/>
    <w:rsid w:val="00884E93"/>
    <w:rsid w:val="00885B59"/>
    <w:rsid w:val="00885BA2"/>
    <w:rsid w:val="008919F8"/>
    <w:rsid w:val="00891A0A"/>
    <w:rsid w:val="008920D1"/>
    <w:rsid w:val="00893218"/>
    <w:rsid w:val="00895694"/>
    <w:rsid w:val="00895933"/>
    <w:rsid w:val="008A1C26"/>
    <w:rsid w:val="008A5770"/>
    <w:rsid w:val="008B3A99"/>
    <w:rsid w:val="008B555C"/>
    <w:rsid w:val="008C5F7E"/>
    <w:rsid w:val="008C7BBC"/>
    <w:rsid w:val="008D1F14"/>
    <w:rsid w:val="008D224E"/>
    <w:rsid w:val="008D2768"/>
    <w:rsid w:val="008D3399"/>
    <w:rsid w:val="008D58CF"/>
    <w:rsid w:val="008E05A5"/>
    <w:rsid w:val="008E2759"/>
    <w:rsid w:val="008E4AC4"/>
    <w:rsid w:val="008E6FBD"/>
    <w:rsid w:val="008E740F"/>
    <w:rsid w:val="008F0685"/>
    <w:rsid w:val="008F1C0B"/>
    <w:rsid w:val="008F55B1"/>
    <w:rsid w:val="009046FE"/>
    <w:rsid w:val="00905B14"/>
    <w:rsid w:val="00906ED8"/>
    <w:rsid w:val="00911007"/>
    <w:rsid w:val="00924C95"/>
    <w:rsid w:val="0095669C"/>
    <w:rsid w:val="00956FC8"/>
    <w:rsid w:val="009600D2"/>
    <w:rsid w:val="0096191B"/>
    <w:rsid w:val="009644E8"/>
    <w:rsid w:val="00964E05"/>
    <w:rsid w:val="0097162A"/>
    <w:rsid w:val="00972BD7"/>
    <w:rsid w:val="009739DD"/>
    <w:rsid w:val="00975AA9"/>
    <w:rsid w:val="009850D4"/>
    <w:rsid w:val="00985138"/>
    <w:rsid w:val="0098727B"/>
    <w:rsid w:val="0099017F"/>
    <w:rsid w:val="00992C06"/>
    <w:rsid w:val="009976F1"/>
    <w:rsid w:val="00997B2C"/>
    <w:rsid w:val="009A0E71"/>
    <w:rsid w:val="009A2EBB"/>
    <w:rsid w:val="009A385B"/>
    <w:rsid w:val="009A43B5"/>
    <w:rsid w:val="009A539A"/>
    <w:rsid w:val="009A57A0"/>
    <w:rsid w:val="009A687F"/>
    <w:rsid w:val="009A78FF"/>
    <w:rsid w:val="009A7F1C"/>
    <w:rsid w:val="009B0203"/>
    <w:rsid w:val="009B2BAE"/>
    <w:rsid w:val="009B586F"/>
    <w:rsid w:val="009C477A"/>
    <w:rsid w:val="009C6C70"/>
    <w:rsid w:val="009D0A39"/>
    <w:rsid w:val="009D193D"/>
    <w:rsid w:val="009D2B54"/>
    <w:rsid w:val="009D7D6A"/>
    <w:rsid w:val="009E1516"/>
    <w:rsid w:val="009F31FD"/>
    <w:rsid w:val="009F4D0D"/>
    <w:rsid w:val="00A05795"/>
    <w:rsid w:val="00A15D61"/>
    <w:rsid w:val="00A20F65"/>
    <w:rsid w:val="00A213CD"/>
    <w:rsid w:val="00A21F71"/>
    <w:rsid w:val="00A235E0"/>
    <w:rsid w:val="00A32415"/>
    <w:rsid w:val="00A33FC6"/>
    <w:rsid w:val="00A36BD6"/>
    <w:rsid w:val="00A36C39"/>
    <w:rsid w:val="00A43FD9"/>
    <w:rsid w:val="00A4626E"/>
    <w:rsid w:val="00A47265"/>
    <w:rsid w:val="00A60F0F"/>
    <w:rsid w:val="00A61EAD"/>
    <w:rsid w:val="00A64292"/>
    <w:rsid w:val="00A6694E"/>
    <w:rsid w:val="00A70260"/>
    <w:rsid w:val="00A70553"/>
    <w:rsid w:val="00A74D97"/>
    <w:rsid w:val="00A76380"/>
    <w:rsid w:val="00A76BFD"/>
    <w:rsid w:val="00A8000B"/>
    <w:rsid w:val="00A818E9"/>
    <w:rsid w:val="00A81DF9"/>
    <w:rsid w:val="00A82FC7"/>
    <w:rsid w:val="00A947F7"/>
    <w:rsid w:val="00A95E66"/>
    <w:rsid w:val="00A96F04"/>
    <w:rsid w:val="00AA00B5"/>
    <w:rsid w:val="00AA3803"/>
    <w:rsid w:val="00AA61D9"/>
    <w:rsid w:val="00AA6886"/>
    <w:rsid w:val="00AA6E94"/>
    <w:rsid w:val="00AA6FB6"/>
    <w:rsid w:val="00AA7B1C"/>
    <w:rsid w:val="00AB0824"/>
    <w:rsid w:val="00AB1624"/>
    <w:rsid w:val="00AC1F9B"/>
    <w:rsid w:val="00AC3B8F"/>
    <w:rsid w:val="00AC6CA6"/>
    <w:rsid w:val="00AD166B"/>
    <w:rsid w:val="00AD28C9"/>
    <w:rsid w:val="00AD402F"/>
    <w:rsid w:val="00AD55C7"/>
    <w:rsid w:val="00AD672D"/>
    <w:rsid w:val="00AD728A"/>
    <w:rsid w:val="00AD7967"/>
    <w:rsid w:val="00AD7A25"/>
    <w:rsid w:val="00AD7E5A"/>
    <w:rsid w:val="00AE13B0"/>
    <w:rsid w:val="00AE2CB0"/>
    <w:rsid w:val="00AE421E"/>
    <w:rsid w:val="00AE4B11"/>
    <w:rsid w:val="00AE6A39"/>
    <w:rsid w:val="00AE7A1A"/>
    <w:rsid w:val="00AF04CA"/>
    <w:rsid w:val="00AF0E21"/>
    <w:rsid w:val="00AF257C"/>
    <w:rsid w:val="00B02076"/>
    <w:rsid w:val="00B02BA8"/>
    <w:rsid w:val="00B0347A"/>
    <w:rsid w:val="00B0443B"/>
    <w:rsid w:val="00B0755D"/>
    <w:rsid w:val="00B1348C"/>
    <w:rsid w:val="00B15590"/>
    <w:rsid w:val="00B16254"/>
    <w:rsid w:val="00B20458"/>
    <w:rsid w:val="00B21807"/>
    <w:rsid w:val="00B23B0E"/>
    <w:rsid w:val="00B2542F"/>
    <w:rsid w:val="00B274BA"/>
    <w:rsid w:val="00B27F47"/>
    <w:rsid w:val="00B30880"/>
    <w:rsid w:val="00B34896"/>
    <w:rsid w:val="00B3592A"/>
    <w:rsid w:val="00B3664C"/>
    <w:rsid w:val="00B40A6B"/>
    <w:rsid w:val="00B4317B"/>
    <w:rsid w:val="00B43A7A"/>
    <w:rsid w:val="00B446E4"/>
    <w:rsid w:val="00B45582"/>
    <w:rsid w:val="00B47BE7"/>
    <w:rsid w:val="00B54F51"/>
    <w:rsid w:val="00B55AB9"/>
    <w:rsid w:val="00B56CCB"/>
    <w:rsid w:val="00B61334"/>
    <w:rsid w:val="00B63117"/>
    <w:rsid w:val="00B63425"/>
    <w:rsid w:val="00B66198"/>
    <w:rsid w:val="00B6712C"/>
    <w:rsid w:val="00B719E1"/>
    <w:rsid w:val="00B733AF"/>
    <w:rsid w:val="00B73E81"/>
    <w:rsid w:val="00B82143"/>
    <w:rsid w:val="00B827A0"/>
    <w:rsid w:val="00B85737"/>
    <w:rsid w:val="00B8604A"/>
    <w:rsid w:val="00B865CD"/>
    <w:rsid w:val="00B87E51"/>
    <w:rsid w:val="00B904F5"/>
    <w:rsid w:val="00B96BE7"/>
    <w:rsid w:val="00BA3462"/>
    <w:rsid w:val="00BA614D"/>
    <w:rsid w:val="00BA7483"/>
    <w:rsid w:val="00BA75A8"/>
    <w:rsid w:val="00BA79A5"/>
    <w:rsid w:val="00BB0493"/>
    <w:rsid w:val="00BB14F6"/>
    <w:rsid w:val="00BB2AA9"/>
    <w:rsid w:val="00BB2F86"/>
    <w:rsid w:val="00BB579A"/>
    <w:rsid w:val="00BB6300"/>
    <w:rsid w:val="00BC01CE"/>
    <w:rsid w:val="00BC1E8D"/>
    <w:rsid w:val="00BC258B"/>
    <w:rsid w:val="00BC2EAD"/>
    <w:rsid w:val="00BC4975"/>
    <w:rsid w:val="00BC6A7B"/>
    <w:rsid w:val="00BC6C65"/>
    <w:rsid w:val="00BC6CAE"/>
    <w:rsid w:val="00BC6DD2"/>
    <w:rsid w:val="00BD1465"/>
    <w:rsid w:val="00BD2020"/>
    <w:rsid w:val="00BD7521"/>
    <w:rsid w:val="00BE07AF"/>
    <w:rsid w:val="00BE0969"/>
    <w:rsid w:val="00BE42B7"/>
    <w:rsid w:val="00BF3871"/>
    <w:rsid w:val="00BF54B9"/>
    <w:rsid w:val="00BF5852"/>
    <w:rsid w:val="00BF585A"/>
    <w:rsid w:val="00BF60AF"/>
    <w:rsid w:val="00BF665C"/>
    <w:rsid w:val="00C00579"/>
    <w:rsid w:val="00C027F4"/>
    <w:rsid w:val="00C04B35"/>
    <w:rsid w:val="00C04F4E"/>
    <w:rsid w:val="00C10440"/>
    <w:rsid w:val="00C135F9"/>
    <w:rsid w:val="00C17197"/>
    <w:rsid w:val="00C22E3A"/>
    <w:rsid w:val="00C26EE8"/>
    <w:rsid w:val="00C272AA"/>
    <w:rsid w:val="00C307C8"/>
    <w:rsid w:val="00C32E57"/>
    <w:rsid w:val="00C36670"/>
    <w:rsid w:val="00C36FF8"/>
    <w:rsid w:val="00C40818"/>
    <w:rsid w:val="00C43583"/>
    <w:rsid w:val="00C436DC"/>
    <w:rsid w:val="00C4530D"/>
    <w:rsid w:val="00C463D0"/>
    <w:rsid w:val="00C4714B"/>
    <w:rsid w:val="00C47670"/>
    <w:rsid w:val="00C47B7E"/>
    <w:rsid w:val="00C50BB0"/>
    <w:rsid w:val="00C50FFA"/>
    <w:rsid w:val="00C513D9"/>
    <w:rsid w:val="00C5629E"/>
    <w:rsid w:val="00C579B5"/>
    <w:rsid w:val="00C608FC"/>
    <w:rsid w:val="00C613E0"/>
    <w:rsid w:val="00C617BA"/>
    <w:rsid w:val="00C62E53"/>
    <w:rsid w:val="00C64F08"/>
    <w:rsid w:val="00C7500A"/>
    <w:rsid w:val="00C77882"/>
    <w:rsid w:val="00C77DF7"/>
    <w:rsid w:val="00C81929"/>
    <w:rsid w:val="00C877A5"/>
    <w:rsid w:val="00C879AF"/>
    <w:rsid w:val="00C87A24"/>
    <w:rsid w:val="00C87D38"/>
    <w:rsid w:val="00C92838"/>
    <w:rsid w:val="00C97625"/>
    <w:rsid w:val="00C97DD7"/>
    <w:rsid w:val="00CA4337"/>
    <w:rsid w:val="00CB07DA"/>
    <w:rsid w:val="00CB096B"/>
    <w:rsid w:val="00CB1407"/>
    <w:rsid w:val="00CB5746"/>
    <w:rsid w:val="00CC0E62"/>
    <w:rsid w:val="00CC536C"/>
    <w:rsid w:val="00CC6B2B"/>
    <w:rsid w:val="00CC6DEC"/>
    <w:rsid w:val="00CC73AD"/>
    <w:rsid w:val="00CC7C33"/>
    <w:rsid w:val="00CD0234"/>
    <w:rsid w:val="00CD040D"/>
    <w:rsid w:val="00CD09FD"/>
    <w:rsid w:val="00CD3417"/>
    <w:rsid w:val="00CD72CC"/>
    <w:rsid w:val="00CD78C8"/>
    <w:rsid w:val="00CD7C8E"/>
    <w:rsid w:val="00CE2201"/>
    <w:rsid w:val="00CE79ED"/>
    <w:rsid w:val="00D016F3"/>
    <w:rsid w:val="00D03004"/>
    <w:rsid w:val="00D04345"/>
    <w:rsid w:val="00D05807"/>
    <w:rsid w:val="00D1133F"/>
    <w:rsid w:val="00D11BF0"/>
    <w:rsid w:val="00D131A7"/>
    <w:rsid w:val="00D15864"/>
    <w:rsid w:val="00D172C6"/>
    <w:rsid w:val="00D20679"/>
    <w:rsid w:val="00D20FB4"/>
    <w:rsid w:val="00D223C5"/>
    <w:rsid w:val="00D2314A"/>
    <w:rsid w:val="00D279E7"/>
    <w:rsid w:val="00D3183A"/>
    <w:rsid w:val="00D34D6A"/>
    <w:rsid w:val="00D36D38"/>
    <w:rsid w:val="00D37895"/>
    <w:rsid w:val="00D41335"/>
    <w:rsid w:val="00D45E85"/>
    <w:rsid w:val="00D474C3"/>
    <w:rsid w:val="00D50B8B"/>
    <w:rsid w:val="00D518AB"/>
    <w:rsid w:val="00D536C2"/>
    <w:rsid w:val="00D60D25"/>
    <w:rsid w:val="00D6186F"/>
    <w:rsid w:val="00D646F9"/>
    <w:rsid w:val="00D64978"/>
    <w:rsid w:val="00D64A2C"/>
    <w:rsid w:val="00D703F5"/>
    <w:rsid w:val="00D7156B"/>
    <w:rsid w:val="00D73AC5"/>
    <w:rsid w:val="00D77DFC"/>
    <w:rsid w:val="00D82FF0"/>
    <w:rsid w:val="00D86363"/>
    <w:rsid w:val="00D913E6"/>
    <w:rsid w:val="00D91E1E"/>
    <w:rsid w:val="00D96197"/>
    <w:rsid w:val="00D9745F"/>
    <w:rsid w:val="00DA0584"/>
    <w:rsid w:val="00DA3955"/>
    <w:rsid w:val="00DA56BF"/>
    <w:rsid w:val="00DA7C0F"/>
    <w:rsid w:val="00DB1FFE"/>
    <w:rsid w:val="00DB4068"/>
    <w:rsid w:val="00DB5E9B"/>
    <w:rsid w:val="00DB7DC1"/>
    <w:rsid w:val="00DC0F0D"/>
    <w:rsid w:val="00DD0328"/>
    <w:rsid w:val="00DD5D4F"/>
    <w:rsid w:val="00DD5E7F"/>
    <w:rsid w:val="00DD72A5"/>
    <w:rsid w:val="00DE1A9A"/>
    <w:rsid w:val="00DE24F9"/>
    <w:rsid w:val="00DE651B"/>
    <w:rsid w:val="00DE7273"/>
    <w:rsid w:val="00DE7507"/>
    <w:rsid w:val="00DF0C4F"/>
    <w:rsid w:val="00DF43FE"/>
    <w:rsid w:val="00DF696F"/>
    <w:rsid w:val="00E003FF"/>
    <w:rsid w:val="00E048B0"/>
    <w:rsid w:val="00E141C3"/>
    <w:rsid w:val="00E1513D"/>
    <w:rsid w:val="00E1685E"/>
    <w:rsid w:val="00E225D9"/>
    <w:rsid w:val="00E24708"/>
    <w:rsid w:val="00E25031"/>
    <w:rsid w:val="00E253E1"/>
    <w:rsid w:val="00E254C7"/>
    <w:rsid w:val="00E261A8"/>
    <w:rsid w:val="00E30976"/>
    <w:rsid w:val="00E31A82"/>
    <w:rsid w:val="00E41B5D"/>
    <w:rsid w:val="00E428E3"/>
    <w:rsid w:val="00E42CCE"/>
    <w:rsid w:val="00E43D20"/>
    <w:rsid w:val="00E44B54"/>
    <w:rsid w:val="00E46C05"/>
    <w:rsid w:val="00E4724E"/>
    <w:rsid w:val="00E472B0"/>
    <w:rsid w:val="00E47417"/>
    <w:rsid w:val="00E51A8F"/>
    <w:rsid w:val="00E53CF9"/>
    <w:rsid w:val="00E602A3"/>
    <w:rsid w:val="00E61282"/>
    <w:rsid w:val="00E64D7F"/>
    <w:rsid w:val="00E650A1"/>
    <w:rsid w:val="00E65B9C"/>
    <w:rsid w:val="00E67DF9"/>
    <w:rsid w:val="00E70CF2"/>
    <w:rsid w:val="00E70FA4"/>
    <w:rsid w:val="00E71B8C"/>
    <w:rsid w:val="00E7416E"/>
    <w:rsid w:val="00E75E06"/>
    <w:rsid w:val="00E767EC"/>
    <w:rsid w:val="00E81B7D"/>
    <w:rsid w:val="00E82119"/>
    <w:rsid w:val="00E83F87"/>
    <w:rsid w:val="00E87121"/>
    <w:rsid w:val="00E87202"/>
    <w:rsid w:val="00E87D3E"/>
    <w:rsid w:val="00E90708"/>
    <w:rsid w:val="00E91BDA"/>
    <w:rsid w:val="00E93FB6"/>
    <w:rsid w:val="00E9702C"/>
    <w:rsid w:val="00EA103A"/>
    <w:rsid w:val="00EA1C1D"/>
    <w:rsid w:val="00EA32CC"/>
    <w:rsid w:val="00EA3B24"/>
    <w:rsid w:val="00EB0862"/>
    <w:rsid w:val="00EB2959"/>
    <w:rsid w:val="00EB3EC2"/>
    <w:rsid w:val="00EB678C"/>
    <w:rsid w:val="00EC2DAD"/>
    <w:rsid w:val="00EC6ACD"/>
    <w:rsid w:val="00ED3A0F"/>
    <w:rsid w:val="00ED487D"/>
    <w:rsid w:val="00ED5817"/>
    <w:rsid w:val="00ED5E8D"/>
    <w:rsid w:val="00ED7BBB"/>
    <w:rsid w:val="00EE0852"/>
    <w:rsid w:val="00EE15B7"/>
    <w:rsid w:val="00EE364F"/>
    <w:rsid w:val="00EE5247"/>
    <w:rsid w:val="00EE6E76"/>
    <w:rsid w:val="00EF03D6"/>
    <w:rsid w:val="00EF224B"/>
    <w:rsid w:val="00EF5E5C"/>
    <w:rsid w:val="00F00CD4"/>
    <w:rsid w:val="00F02DCF"/>
    <w:rsid w:val="00F12F0C"/>
    <w:rsid w:val="00F15B88"/>
    <w:rsid w:val="00F214E6"/>
    <w:rsid w:val="00F23FCA"/>
    <w:rsid w:val="00F240AC"/>
    <w:rsid w:val="00F2491C"/>
    <w:rsid w:val="00F250A3"/>
    <w:rsid w:val="00F26ABF"/>
    <w:rsid w:val="00F26EE4"/>
    <w:rsid w:val="00F27369"/>
    <w:rsid w:val="00F30E8E"/>
    <w:rsid w:val="00F326AA"/>
    <w:rsid w:val="00F338E8"/>
    <w:rsid w:val="00F34E51"/>
    <w:rsid w:val="00F37309"/>
    <w:rsid w:val="00F41153"/>
    <w:rsid w:val="00F453E1"/>
    <w:rsid w:val="00F50716"/>
    <w:rsid w:val="00F50CCC"/>
    <w:rsid w:val="00F5650A"/>
    <w:rsid w:val="00F56BCB"/>
    <w:rsid w:val="00F57368"/>
    <w:rsid w:val="00F647B5"/>
    <w:rsid w:val="00F664C2"/>
    <w:rsid w:val="00F7021B"/>
    <w:rsid w:val="00F702BA"/>
    <w:rsid w:val="00F72CF0"/>
    <w:rsid w:val="00F7693A"/>
    <w:rsid w:val="00F77A79"/>
    <w:rsid w:val="00F77C2F"/>
    <w:rsid w:val="00F82FE7"/>
    <w:rsid w:val="00F84872"/>
    <w:rsid w:val="00F85570"/>
    <w:rsid w:val="00F904D1"/>
    <w:rsid w:val="00F92713"/>
    <w:rsid w:val="00F92791"/>
    <w:rsid w:val="00F928A6"/>
    <w:rsid w:val="00F95016"/>
    <w:rsid w:val="00F961FF"/>
    <w:rsid w:val="00F972B0"/>
    <w:rsid w:val="00F974AB"/>
    <w:rsid w:val="00FA024D"/>
    <w:rsid w:val="00FA0EC4"/>
    <w:rsid w:val="00FA30A5"/>
    <w:rsid w:val="00FA35F1"/>
    <w:rsid w:val="00FA560C"/>
    <w:rsid w:val="00FA6B3F"/>
    <w:rsid w:val="00FB5632"/>
    <w:rsid w:val="00FB76AA"/>
    <w:rsid w:val="00FC3930"/>
    <w:rsid w:val="00FC3982"/>
    <w:rsid w:val="00FC52E0"/>
    <w:rsid w:val="00FC65DA"/>
    <w:rsid w:val="00FD02B4"/>
    <w:rsid w:val="00FD45BC"/>
    <w:rsid w:val="00FD59B8"/>
    <w:rsid w:val="00FE1A15"/>
    <w:rsid w:val="00FE2034"/>
    <w:rsid w:val="00FE20D8"/>
    <w:rsid w:val="00FE4789"/>
    <w:rsid w:val="00FE5E9D"/>
    <w:rsid w:val="00FF1C27"/>
    <w:rsid w:val="00FF2399"/>
    <w:rsid w:val="00FF68D8"/>
    <w:rsid w:val="00FF69E2"/>
    <w:rsid w:val="00FF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F5EA9"/>
  <w15:docId w15:val="{5D4D00E3-1EC6-480F-A04C-1D311B6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3341C"/>
    <w:rPr>
      <w:rFonts w:eastAsia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rFonts w:eastAsia="Times New Roman"/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D6A75"/>
    <w:rPr>
      <w:color w:val="0000FF"/>
      <w:u w:val="single"/>
    </w:rPr>
  </w:style>
  <w:style w:type="paragraph" w:customStyle="1" w:styleId="nomesociet">
    <w:name w:val="nomesociet"/>
    <w:basedOn w:val="Normale"/>
    <w:qFormat/>
    <w:rsid w:val="006D6A75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rsid w:val="005A3115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73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rmale">
    <w:name w:val="Plain Text"/>
    <w:basedOn w:val="Normale"/>
    <w:link w:val="TestonormaleCarattere"/>
    <w:rsid w:val="00066BE5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66BE5"/>
    <w:rPr>
      <w:rFonts w:ascii="Courier New" w:hAnsi="Courier New"/>
    </w:rPr>
  </w:style>
  <w:style w:type="character" w:customStyle="1" w:styleId="Titolo4Carattere">
    <w:name w:val="Titolo 4 Carattere"/>
    <w:basedOn w:val="Carpredefinitoparagrafo"/>
    <w:link w:val="Titolo4"/>
    <w:rsid w:val="00C40818"/>
    <w:rPr>
      <w:b/>
      <w:bCs/>
      <w:sz w:val="28"/>
      <w:szCs w:val="28"/>
    </w:rPr>
  </w:style>
  <w:style w:type="paragraph" w:customStyle="1" w:styleId="Default">
    <w:name w:val="Default"/>
    <w:rsid w:val="000638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C135F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nhideWhenUsed/>
    <w:rsid w:val="0081674D"/>
    <w:pPr>
      <w:jc w:val="both"/>
    </w:pPr>
    <w:rPr>
      <w:rFonts w:ascii="Verdana" w:eastAsia="Times New Roman" w:hAnsi="Verdana"/>
    </w:rPr>
  </w:style>
  <w:style w:type="character" w:customStyle="1" w:styleId="CorpotestoCarattere">
    <w:name w:val="Corpo testo Carattere"/>
    <w:basedOn w:val="Carpredefinitoparagrafo"/>
    <w:link w:val="Corpotesto"/>
    <w:rsid w:val="0081674D"/>
    <w:rPr>
      <w:rFonts w:ascii="Verdana" w:hAnsi="Verdan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92838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C92838"/>
    <w:rPr>
      <w:b/>
      <w:bCs/>
    </w:rPr>
  </w:style>
  <w:style w:type="paragraph" w:styleId="Paragrafoelenco">
    <w:name w:val="List Paragraph"/>
    <w:basedOn w:val="Normale"/>
    <w:uiPriority w:val="34"/>
    <w:qFormat/>
    <w:rsid w:val="00F250A3"/>
    <w:pPr>
      <w:ind w:left="720"/>
      <w:contextualSpacing/>
    </w:pPr>
    <w:rPr>
      <w:rFonts w:eastAsia="Times New Roman"/>
    </w:rPr>
  </w:style>
  <w:style w:type="character" w:customStyle="1" w:styleId="CollegamentoInternet">
    <w:name w:val="Collegamento Internet"/>
    <w:basedOn w:val="Carpredefinitoparagrafo"/>
    <w:rsid w:val="003A1116"/>
    <w:rPr>
      <w:color w:val="0000FF"/>
      <w:u w:val="single"/>
    </w:rPr>
  </w:style>
  <w:style w:type="paragraph" w:customStyle="1" w:styleId="Paragrafoelenco1">
    <w:name w:val="Paragrafo elenco1"/>
    <w:basedOn w:val="Normale"/>
    <w:rsid w:val="00F961FF"/>
    <w:pPr>
      <w:suppressAutoHyphens/>
      <w:ind w:left="720"/>
    </w:pPr>
    <w:rPr>
      <w:rFonts w:eastAsia="Calibri"/>
      <w:lang w:eastAsia="ar-SA"/>
    </w:rPr>
  </w:style>
  <w:style w:type="character" w:customStyle="1" w:styleId="inv-subject">
    <w:name w:val="inv-subject"/>
    <w:basedOn w:val="Carpredefinitoparagrafo"/>
    <w:rsid w:val="00D36D38"/>
  </w:style>
  <w:style w:type="character" w:customStyle="1" w:styleId="inv-date">
    <w:name w:val="inv-date"/>
    <w:basedOn w:val="Carpredefinitoparagrafo"/>
    <w:rsid w:val="00D36D38"/>
  </w:style>
  <w:style w:type="character" w:customStyle="1" w:styleId="inv-meeting-url">
    <w:name w:val="inv-meeting-url"/>
    <w:basedOn w:val="Carpredefinitoparagrafo"/>
    <w:rsid w:val="00D36D38"/>
  </w:style>
  <w:style w:type="paragraph" w:styleId="Titolo">
    <w:name w:val="Title"/>
    <w:basedOn w:val="Normale"/>
    <w:link w:val="TitoloCarattere"/>
    <w:qFormat/>
    <w:rsid w:val="009B586F"/>
    <w:pPr>
      <w:spacing w:before="120"/>
      <w:ind w:left="5040" w:hanging="4860"/>
      <w:jc w:val="center"/>
    </w:pPr>
    <w:rPr>
      <w:rFonts w:ascii="Arial" w:eastAsia="Times New Roman" w:hAnsi="Arial" w:cs="Arial"/>
      <w:b/>
    </w:rPr>
  </w:style>
  <w:style w:type="character" w:customStyle="1" w:styleId="TitoloCarattere">
    <w:name w:val="Titolo Carattere"/>
    <w:basedOn w:val="Carpredefinitoparagrafo"/>
    <w:link w:val="Titolo"/>
    <w:rsid w:val="009B586F"/>
    <w:rPr>
      <w:rFonts w:ascii="Arial" w:hAnsi="Arial" w:cs="Arial"/>
      <w:b/>
      <w:sz w:val="24"/>
      <w:szCs w:val="24"/>
    </w:rPr>
  </w:style>
  <w:style w:type="paragraph" w:customStyle="1" w:styleId="Contenutotabella">
    <w:name w:val="Contenuto tabella"/>
    <w:basedOn w:val="Normale"/>
    <w:rsid w:val="009B586F"/>
    <w:pPr>
      <w:widowControl w:val="0"/>
      <w:suppressLineNumbers/>
      <w:suppressAutoHyphens/>
    </w:pPr>
    <w:rPr>
      <w:rFonts w:eastAsia="Arial Unicode MS"/>
      <w:kern w:val="2"/>
    </w:rPr>
  </w:style>
  <w:style w:type="paragraph" w:styleId="Nessunaspaziatura">
    <w:name w:val="No Spacing"/>
    <w:uiPriority w:val="1"/>
    <w:qFormat/>
    <w:rsid w:val="00A705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A70553"/>
    <w:pPr>
      <w:spacing w:after="120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70553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B2BA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84E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4E9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desanctis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.ED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37EC-7BC7-4BFE-96B9-79C279B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.EDU</Template>
  <TotalTime>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4085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Direttore</dc:creator>
  <cp:lastModifiedBy>DirigenteS</cp:lastModifiedBy>
  <cp:revision>8</cp:revision>
  <cp:lastPrinted>2024-03-26T08:36:00Z</cp:lastPrinted>
  <dcterms:created xsi:type="dcterms:W3CDTF">2023-04-18T19:20:00Z</dcterms:created>
  <dcterms:modified xsi:type="dcterms:W3CDTF">2024-03-26T08:42:00Z</dcterms:modified>
</cp:coreProperties>
</file>